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爱建特种基金会优秀学生奖学金</w:t>
      </w:r>
    </w:p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报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</w:p>
    <w:p w:rsidR="00326453" w:rsidRDefault="006A0CF4" w:rsidP="00326453">
      <w:r>
        <w:rPr>
          <w:rFonts w:hint="eastAsia"/>
        </w:rPr>
        <w:t xml:space="preserve">    </w:t>
      </w:r>
      <w:r w:rsidR="00447D6D">
        <w:rPr>
          <w:rFonts w:hint="eastAsia"/>
        </w:rPr>
        <w:t xml:space="preserve">           </w:t>
      </w:r>
      <w:r>
        <w:t xml:space="preserve">  </w:t>
      </w:r>
      <w:r w:rsidR="00447D6D">
        <w:rPr>
          <w:rFonts w:hint="eastAsia"/>
        </w:rPr>
        <w:t xml:space="preserve"> </w:t>
      </w:r>
      <w:r w:rsidR="00326453">
        <w:rPr>
          <w:rFonts w:hint="eastAsia"/>
        </w:rPr>
        <w:t>学年</w:t>
      </w:r>
      <w:r w:rsidR="00326453">
        <w:rPr>
          <w:rFonts w:hint="eastAsia"/>
        </w:rPr>
        <w:t xml:space="preserve">   </w:t>
      </w:r>
      <w:r>
        <w:rPr>
          <w:rFonts w:hint="eastAsia"/>
        </w:rPr>
        <w:t xml:space="preserve">         </w:t>
      </w:r>
      <w:r w:rsidR="00326453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326453">
        <w:rPr>
          <w:rFonts w:hint="eastAsia"/>
        </w:rPr>
        <w:t>申报日期：</w:t>
      </w:r>
      <w:r w:rsidR="00B52727">
        <w:rPr>
          <w:rFonts w:hint="eastAsia"/>
        </w:rPr>
        <w:t xml:space="preserve">  </w:t>
      </w:r>
      <w:r w:rsidR="00447D6D">
        <w:rPr>
          <w:rFonts w:hint="eastAsia"/>
        </w:rPr>
        <w:t xml:space="preserve">      </w:t>
      </w:r>
      <w:r w:rsidR="00326453">
        <w:rPr>
          <w:rFonts w:hint="eastAsia"/>
        </w:rPr>
        <w:t>年</w:t>
      </w:r>
      <w:r w:rsidR="00326453">
        <w:rPr>
          <w:rFonts w:hint="eastAsia"/>
        </w:rPr>
        <w:t xml:space="preserve">     </w:t>
      </w:r>
      <w:r w:rsidR="00326453">
        <w:rPr>
          <w:rFonts w:hint="eastAsia"/>
        </w:rPr>
        <w:t>月</w:t>
      </w:r>
      <w:r>
        <w:rPr>
          <w:rFonts w:hint="eastAsia"/>
        </w:rPr>
        <w:t xml:space="preserve">  </w:t>
      </w:r>
      <w:r w:rsidR="00326453">
        <w:rPr>
          <w:rFonts w:hint="eastAsia"/>
        </w:rPr>
        <w:t xml:space="preserve">  </w:t>
      </w:r>
      <w:r w:rsidR="00326453">
        <w:rPr>
          <w:rFonts w:hint="eastAsia"/>
        </w:rPr>
        <w:t>日</w:t>
      </w:r>
    </w:p>
    <w:tbl>
      <w:tblPr>
        <w:tblW w:w="8637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/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424"/>
          <w:jc w:val="center"/>
        </w:trPr>
        <w:tc>
          <w:tcPr>
            <w:tcW w:w="1388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3482"/>
          <w:jc w:val="center"/>
        </w:trPr>
        <w:tc>
          <w:tcPr>
            <w:tcW w:w="8637" w:type="dxa"/>
            <w:gridSpan w:val="9"/>
            <w:tcBorders>
              <w:bottom w:val="single" w:sz="4" w:space="0" w:color="auto"/>
            </w:tcBorders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主要事迹：</w:t>
            </w:r>
          </w:p>
          <w:p w:rsidR="005D11F7" w:rsidRDefault="005D11F7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079"/>
          <w:jc w:val="center"/>
        </w:trPr>
        <w:tc>
          <w:tcPr>
            <w:tcW w:w="522" w:type="dxa"/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学院意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见</w:t>
            </w:r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AD0267">
            <w:pPr>
              <w:ind w:left="240" w:hangingChars="100" w:hanging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</w:t>
            </w:r>
          </w:p>
          <w:p w:rsidR="00326453" w:rsidRDefault="00326453" w:rsidP="00050D3D">
            <w:pPr>
              <w:ind w:leftChars="114" w:left="239" w:firstLineChars="150" w:firstLine="482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推荐该生为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 xml:space="preserve">20  -20  </w:t>
            </w:r>
            <w:r>
              <w:rPr>
                <w:rFonts w:eastAsia="楷体_GB2312" w:hint="eastAsia"/>
                <w:b/>
                <w:sz w:val="32"/>
                <w:szCs w:val="32"/>
              </w:rPr>
              <w:t>学年爱建奖学金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主管领导签字（学院盖章）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982"/>
          <w:jc w:val="center"/>
        </w:trPr>
        <w:tc>
          <w:tcPr>
            <w:tcW w:w="522" w:type="dxa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校学生处意见</w:t>
            </w:r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050D3D">
            <w:pPr>
              <w:ind w:firstLineChars="100" w:firstLine="321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拟评定该生为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 xml:space="preserve">20  -20  </w:t>
            </w:r>
            <w:r>
              <w:rPr>
                <w:rFonts w:eastAsia="楷体_GB2312" w:hint="eastAsia"/>
                <w:b/>
                <w:sz w:val="32"/>
                <w:szCs w:val="32"/>
              </w:rPr>
              <w:t>学年爱建奖学金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Pr="00D3727D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学生处领导签字（学生处盖章）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828"/>
          <w:jc w:val="center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校领导审批意见</w:t>
            </w:r>
          </w:p>
        </w:tc>
        <w:tc>
          <w:tcPr>
            <w:tcW w:w="8115" w:type="dxa"/>
            <w:gridSpan w:val="8"/>
            <w:tcBorders>
              <w:bottom w:val="single" w:sz="4" w:space="0" w:color="auto"/>
            </w:tcBorders>
            <w:vAlign w:val="bottom"/>
          </w:tcPr>
          <w:p w:rsidR="00326453" w:rsidRDefault="00326453" w:rsidP="00AD0267">
            <w:pPr>
              <w:ind w:firstLineChars="100" w:firstLine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</w:t>
            </w: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 w:rsidR="00326453" w:rsidRDefault="005D11F7" w:rsidP="005D11F7">
      <w:pPr>
        <w:rPr>
          <w:rFonts w:eastAsia="楷体_GB2312"/>
        </w:rPr>
      </w:pPr>
      <w:r w:rsidRPr="005D11F7">
        <w:rPr>
          <w:rFonts w:eastAsia="楷体_GB2312" w:hint="eastAsia"/>
        </w:rPr>
        <w:t>本表一式一份存入学生档案。</w:t>
      </w:r>
    </w:p>
    <w:sectPr w:rsidR="00326453" w:rsidSect="00326453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EB" w:rsidRDefault="009B2EEB">
      <w:r>
        <w:separator/>
      </w:r>
    </w:p>
  </w:endnote>
  <w:endnote w:type="continuationSeparator" w:id="1">
    <w:p w:rsidR="009B2EEB" w:rsidRDefault="009B2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DA561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50F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F37">
      <w:rPr>
        <w:rStyle w:val="a4"/>
        <w:noProof/>
      </w:rPr>
      <w:t>1</w:t>
    </w:r>
    <w:r>
      <w:rPr>
        <w:rStyle w:val="a4"/>
      </w:rPr>
      <w:fldChar w:fldCharType="end"/>
    </w:r>
  </w:p>
  <w:p w:rsidR="00050F37" w:rsidRDefault="00050F3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050F3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EB" w:rsidRDefault="009B2EEB">
      <w:r>
        <w:separator/>
      </w:r>
    </w:p>
  </w:footnote>
  <w:footnote w:type="continuationSeparator" w:id="1">
    <w:p w:rsidR="009B2EEB" w:rsidRDefault="009B2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6B" w:rsidRDefault="0010466B" w:rsidP="0006078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6C4A"/>
    <w:rsid w:val="00573225"/>
    <w:rsid w:val="005768BC"/>
    <w:rsid w:val="00595B2B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D3E3E"/>
    <w:rsid w:val="008E7240"/>
    <w:rsid w:val="00901117"/>
    <w:rsid w:val="00910165"/>
    <w:rsid w:val="00925253"/>
    <w:rsid w:val="00956559"/>
    <w:rsid w:val="009B2EEB"/>
    <w:rsid w:val="009C160C"/>
    <w:rsid w:val="00A07F70"/>
    <w:rsid w:val="00A17D15"/>
    <w:rsid w:val="00A87695"/>
    <w:rsid w:val="00AD0267"/>
    <w:rsid w:val="00AD3266"/>
    <w:rsid w:val="00AF3FB8"/>
    <w:rsid w:val="00B14ED3"/>
    <w:rsid w:val="00B4524F"/>
    <w:rsid w:val="00B454AA"/>
    <w:rsid w:val="00B52727"/>
    <w:rsid w:val="00B67E0B"/>
    <w:rsid w:val="00BD0D76"/>
    <w:rsid w:val="00C003D6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22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922B1"/>
  </w:style>
  <w:style w:type="paragraph" w:styleId="a5">
    <w:name w:val="header"/>
    <w:basedOn w:val="a"/>
    <w:rsid w:val="0039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rsid w:val="008D3E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0111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A623-ABCB-4557-9D40-FC42829C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Sky123.Org</cp:lastModifiedBy>
  <cp:revision>8</cp:revision>
  <cp:lastPrinted>2011-04-02T03:30:00Z</cp:lastPrinted>
  <dcterms:created xsi:type="dcterms:W3CDTF">2015-11-24T06:58:00Z</dcterms:created>
  <dcterms:modified xsi:type="dcterms:W3CDTF">2016-12-07T07:28:00Z</dcterms:modified>
</cp:coreProperties>
</file>