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D2" w:rsidRDefault="00786ED2">
      <w:pPr>
        <w:pStyle w:val="2"/>
        <w:rPr>
          <w:rFonts w:cs="Times New Roman"/>
        </w:rPr>
      </w:pPr>
      <w:bookmarkStart w:id="0" w:name="_Toc11547"/>
      <w:bookmarkStart w:id="1" w:name="_Toc15543"/>
      <w:bookmarkStart w:id="2" w:name="_Toc20785"/>
      <w:bookmarkStart w:id="3" w:name="_Toc22986"/>
      <w:r>
        <w:rPr>
          <w:rFonts w:hint="eastAsia"/>
        </w:rPr>
        <w:t>上海对外经贸大学</w:t>
      </w:r>
      <w:bookmarkEnd w:id="0"/>
      <w:bookmarkEnd w:id="1"/>
      <w:bookmarkEnd w:id="2"/>
      <w:bookmarkEnd w:id="3"/>
    </w:p>
    <w:p w:rsidR="00786ED2" w:rsidRDefault="00786ED2">
      <w:pPr>
        <w:pStyle w:val="2"/>
        <w:rPr>
          <w:rFonts w:cs="Times New Roman"/>
        </w:rPr>
      </w:pPr>
      <w:bookmarkStart w:id="4" w:name="_Toc4075"/>
      <w:bookmarkStart w:id="5" w:name="_Toc5683"/>
      <w:bookmarkStart w:id="6" w:name="_Toc151994667"/>
      <w:bookmarkStart w:id="7" w:name="_Toc151267233"/>
      <w:r>
        <w:rPr>
          <w:rFonts w:hint="eastAsia"/>
        </w:rPr>
        <w:t>讲座开设申请表</w:t>
      </w:r>
      <w:bookmarkEnd w:id="4"/>
      <w:bookmarkEnd w:id="5"/>
      <w:bookmarkEnd w:id="6"/>
      <w:bookmarkEnd w:id="7"/>
    </w:p>
    <w:p w:rsidR="00786ED2" w:rsidRDefault="00786ED2" w:rsidP="00903529">
      <w:pPr>
        <w:spacing w:line="240" w:lineRule="atLeast"/>
        <w:ind w:right="424"/>
        <w:jc w:val="center"/>
      </w:pP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6"/>
        <w:gridCol w:w="1296"/>
        <w:gridCol w:w="851"/>
        <w:gridCol w:w="1134"/>
        <w:gridCol w:w="425"/>
        <w:gridCol w:w="283"/>
        <w:gridCol w:w="851"/>
        <w:gridCol w:w="425"/>
        <w:gridCol w:w="709"/>
        <w:gridCol w:w="425"/>
        <w:gridCol w:w="1539"/>
      </w:tblGrid>
      <w:tr w:rsidR="00786ED2">
        <w:trPr>
          <w:trHeight w:val="275"/>
          <w:jc w:val="center"/>
        </w:trPr>
        <w:tc>
          <w:tcPr>
            <w:tcW w:w="1096" w:type="dxa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讲座名称</w:t>
            </w:r>
          </w:p>
        </w:tc>
        <w:tc>
          <w:tcPr>
            <w:tcW w:w="7938" w:type="dxa"/>
            <w:gridSpan w:val="10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</w:p>
        </w:tc>
      </w:tr>
      <w:tr w:rsidR="00786ED2">
        <w:trPr>
          <w:trHeight w:val="333"/>
          <w:jc w:val="center"/>
        </w:trPr>
        <w:tc>
          <w:tcPr>
            <w:tcW w:w="1096" w:type="dxa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开设部门</w:t>
            </w:r>
          </w:p>
        </w:tc>
        <w:tc>
          <w:tcPr>
            <w:tcW w:w="2147" w:type="dxa"/>
            <w:gridSpan w:val="2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1984" w:type="dxa"/>
            <w:gridSpan w:val="4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539" w:type="dxa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</w:p>
        </w:tc>
      </w:tr>
      <w:tr w:rsidR="00786ED2">
        <w:trPr>
          <w:trHeight w:val="333"/>
          <w:jc w:val="center"/>
        </w:trPr>
        <w:tc>
          <w:tcPr>
            <w:tcW w:w="1096" w:type="dxa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面向对象</w:t>
            </w:r>
          </w:p>
        </w:tc>
        <w:tc>
          <w:tcPr>
            <w:tcW w:w="2147" w:type="dxa"/>
            <w:gridSpan w:val="2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讲座时间</w:t>
            </w:r>
          </w:p>
        </w:tc>
        <w:tc>
          <w:tcPr>
            <w:tcW w:w="1984" w:type="dxa"/>
            <w:gridSpan w:val="4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786ED2" w:rsidRDefault="00786ED2" w:rsidP="00B03C2F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学生人数</w:t>
            </w:r>
          </w:p>
        </w:tc>
        <w:tc>
          <w:tcPr>
            <w:tcW w:w="1539" w:type="dxa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</w:p>
        </w:tc>
      </w:tr>
      <w:tr w:rsidR="00786ED2">
        <w:trPr>
          <w:cantSplit/>
          <w:trHeight w:val="459"/>
          <w:jc w:val="center"/>
        </w:trPr>
        <w:tc>
          <w:tcPr>
            <w:tcW w:w="1096" w:type="dxa"/>
            <w:vMerge w:val="restart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主讲人</w:t>
            </w:r>
          </w:p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简介</w:t>
            </w:r>
          </w:p>
        </w:tc>
        <w:tc>
          <w:tcPr>
            <w:tcW w:w="1296" w:type="dxa"/>
            <w:vAlign w:val="center"/>
          </w:tcPr>
          <w:p w:rsidR="00786ED2" w:rsidRDefault="00786ED2" w:rsidP="00311B14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851" w:type="dxa"/>
            <w:vAlign w:val="center"/>
          </w:tcPr>
          <w:p w:rsidR="00786ED2" w:rsidRDefault="00786ED2" w:rsidP="00311B14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786ED2" w:rsidRDefault="00786ED2" w:rsidP="00311B14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786ED2" w:rsidRDefault="00786ED2" w:rsidP="00311B14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86ED2" w:rsidRDefault="00786ED2" w:rsidP="00311B14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2673" w:type="dxa"/>
            <w:gridSpan w:val="3"/>
            <w:vAlign w:val="center"/>
          </w:tcPr>
          <w:p w:rsidR="00786ED2" w:rsidRDefault="00786ED2" w:rsidP="00311B14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</w:p>
        </w:tc>
      </w:tr>
      <w:tr w:rsidR="00786ED2">
        <w:trPr>
          <w:cantSplit/>
          <w:trHeight w:val="459"/>
          <w:jc w:val="center"/>
        </w:trPr>
        <w:tc>
          <w:tcPr>
            <w:tcW w:w="1096" w:type="dxa"/>
            <w:vMerge/>
            <w:textDirection w:val="tbRlV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96" w:type="dxa"/>
            <w:vAlign w:val="center"/>
          </w:tcPr>
          <w:p w:rsidR="00786ED2" w:rsidRDefault="00786ED2" w:rsidP="00311B14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学历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2693" w:type="dxa"/>
            <w:gridSpan w:val="4"/>
            <w:vAlign w:val="center"/>
          </w:tcPr>
          <w:p w:rsidR="00786ED2" w:rsidRDefault="00786ED2" w:rsidP="00311B14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86ED2" w:rsidRDefault="00786ED2" w:rsidP="00311B14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职称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2673" w:type="dxa"/>
            <w:gridSpan w:val="3"/>
            <w:vAlign w:val="center"/>
          </w:tcPr>
          <w:p w:rsidR="00786ED2" w:rsidRDefault="00786ED2" w:rsidP="00311B14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</w:p>
        </w:tc>
      </w:tr>
      <w:tr w:rsidR="00786ED2">
        <w:trPr>
          <w:cantSplit/>
          <w:trHeight w:val="523"/>
          <w:jc w:val="center"/>
        </w:trPr>
        <w:tc>
          <w:tcPr>
            <w:tcW w:w="1096" w:type="dxa"/>
            <w:vMerge/>
            <w:vAlign w:val="center"/>
          </w:tcPr>
          <w:p w:rsidR="00786ED2" w:rsidRDefault="00786ED2" w:rsidP="00D06C78">
            <w:pPr>
              <w:widowControl/>
              <w:adjustRightInd w:val="0"/>
              <w:spacing w:line="360" w:lineRule="auto"/>
              <w:jc w:val="left"/>
              <w:rPr>
                <w:rFonts w:ascii="宋体"/>
              </w:rPr>
            </w:pPr>
          </w:p>
        </w:tc>
        <w:tc>
          <w:tcPr>
            <w:tcW w:w="1296" w:type="dxa"/>
            <w:vAlign w:val="center"/>
          </w:tcPr>
          <w:p w:rsidR="00786ED2" w:rsidRDefault="00786ED2" w:rsidP="00311B14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6642" w:type="dxa"/>
            <w:gridSpan w:val="9"/>
            <w:vAlign w:val="center"/>
          </w:tcPr>
          <w:p w:rsidR="00786ED2" w:rsidRDefault="00786ED2" w:rsidP="00311B14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</w:p>
        </w:tc>
      </w:tr>
      <w:tr w:rsidR="00786ED2">
        <w:trPr>
          <w:cantSplit/>
          <w:trHeight w:val="1073"/>
          <w:jc w:val="center"/>
        </w:trPr>
        <w:tc>
          <w:tcPr>
            <w:tcW w:w="1096" w:type="dxa"/>
            <w:vMerge/>
            <w:vAlign w:val="center"/>
          </w:tcPr>
          <w:p w:rsidR="00786ED2" w:rsidRDefault="00786ED2" w:rsidP="00D06C78">
            <w:pPr>
              <w:widowControl/>
              <w:adjustRightInd w:val="0"/>
              <w:spacing w:line="360" w:lineRule="auto"/>
              <w:jc w:val="left"/>
              <w:rPr>
                <w:rFonts w:ascii="宋体"/>
              </w:rPr>
            </w:pPr>
          </w:p>
        </w:tc>
        <w:tc>
          <w:tcPr>
            <w:tcW w:w="7938" w:type="dxa"/>
            <w:gridSpan w:val="10"/>
            <w:vAlign w:val="center"/>
          </w:tcPr>
          <w:p w:rsidR="00786ED2" w:rsidRDefault="00786ED2" w:rsidP="00D06C78">
            <w:pPr>
              <w:adjustRightInd w:val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□国内外知名专家、学者、教授；</w:t>
            </w:r>
          </w:p>
          <w:p w:rsidR="00786ED2" w:rsidRDefault="00786ED2" w:rsidP="00D06C78">
            <w:pPr>
              <w:adjustRightInd w:val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□国内外社会知名人士、高级政府官员；</w:t>
            </w:r>
          </w:p>
          <w:p w:rsidR="00786ED2" w:rsidRDefault="00786ED2" w:rsidP="00D06C78">
            <w:pPr>
              <w:adjustRightInd w:val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□跨国公司、大型国有、民营企业高级管理人员；</w:t>
            </w:r>
          </w:p>
          <w:p w:rsidR="00786ED2" w:rsidRDefault="00786ED2" w:rsidP="00D06C78">
            <w:pPr>
              <w:adjustRightInd w:val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□其它：</w:t>
            </w:r>
          </w:p>
        </w:tc>
      </w:tr>
      <w:tr w:rsidR="00786ED2">
        <w:trPr>
          <w:cantSplit/>
          <w:trHeight w:val="389"/>
          <w:jc w:val="center"/>
        </w:trPr>
        <w:tc>
          <w:tcPr>
            <w:tcW w:w="1096" w:type="dxa"/>
            <w:vAlign w:val="center"/>
          </w:tcPr>
          <w:p w:rsidR="00786ED2" w:rsidRDefault="00786ED2" w:rsidP="00805D60">
            <w:pPr>
              <w:widowControl/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讲座费用</w:t>
            </w:r>
          </w:p>
        </w:tc>
        <w:tc>
          <w:tcPr>
            <w:tcW w:w="7938" w:type="dxa"/>
            <w:gridSpan w:val="10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</w:t>
            </w:r>
            <w:r>
              <w:rPr>
                <w:rFonts w:ascii="宋体" w:hAnsi="宋体" w:cs="宋体" w:hint="eastAsia"/>
              </w:rPr>
              <w:t>元（税后）</w:t>
            </w:r>
          </w:p>
        </w:tc>
      </w:tr>
      <w:tr w:rsidR="00786ED2">
        <w:trPr>
          <w:cantSplit/>
          <w:trHeight w:val="210"/>
          <w:jc w:val="center"/>
        </w:trPr>
        <w:tc>
          <w:tcPr>
            <w:tcW w:w="1096" w:type="dxa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讲座类型</w:t>
            </w:r>
          </w:p>
        </w:tc>
        <w:tc>
          <w:tcPr>
            <w:tcW w:w="7938" w:type="dxa"/>
            <w:gridSpan w:val="10"/>
            <w:vAlign w:val="center"/>
          </w:tcPr>
          <w:p w:rsidR="00786ED2" w:rsidRDefault="00786ED2" w:rsidP="00D06C78">
            <w:pPr>
              <w:adjustRightInd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□全校性讲座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>□专业讲座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□课程内讲座</w:t>
            </w:r>
          </w:p>
        </w:tc>
      </w:tr>
      <w:tr w:rsidR="00786ED2">
        <w:trPr>
          <w:cantSplit/>
          <w:trHeight w:val="1134"/>
          <w:jc w:val="center"/>
        </w:trPr>
        <w:tc>
          <w:tcPr>
            <w:tcW w:w="1096" w:type="dxa"/>
            <w:vAlign w:val="center"/>
          </w:tcPr>
          <w:p w:rsidR="00786ED2" w:rsidRDefault="00786ED2">
            <w:pPr>
              <w:adjustRightIn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讲座内容</w:t>
            </w:r>
          </w:p>
          <w:p w:rsidR="00786ED2" w:rsidRDefault="00786ED2">
            <w:pPr>
              <w:adjustRightIn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简介</w:t>
            </w:r>
          </w:p>
        </w:tc>
        <w:tc>
          <w:tcPr>
            <w:tcW w:w="7938" w:type="dxa"/>
            <w:gridSpan w:val="10"/>
            <w:vAlign w:val="center"/>
          </w:tcPr>
          <w:p w:rsidR="00786ED2" w:rsidRDefault="00786ED2">
            <w:pPr>
              <w:adjustRightInd w:val="0"/>
              <w:spacing w:line="360" w:lineRule="auto"/>
              <w:rPr>
                <w:rFonts w:ascii="宋体"/>
              </w:rPr>
            </w:pPr>
          </w:p>
          <w:p w:rsidR="00786ED2" w:rsidRDefault="00786ED2">
            <w:pPr>
              <w:adjustRightInd w:val="0"/>
              <w:spacing w:line="360" w:lineRule="auto"/>
              <w:rPr>
                <w:rFonts w:ascii="宋体"/>
              </w:rPr>
            </w:pPr>
          </w:p>
          <w:p w:rsidR="00786ED2" w:rsidRDefault="00786ED2">
            <w:pPr>
              <w:adjustRightInd w:val="0"/>
              <w:spacing w:line="360" w:lineRule="auto"/>
              <w:rPr>
                <w:rFonts w:ascii="宋体"/>
              </w:rPr>
            </w:pPr>
          </w:p>
          <w:p w:rsidR="00786ED2" w:rsidRDefault="00786ED2">
            <w:pPr>
              <w:adjustRightInd w:val="0"/>
              <w:spacing w:line="360" w:lineRule="auto"/>
              <w:rPr>
                <w:rFonts w:ascii="宋体"/>
              </w:rPr>
            </w:pPr>
          </w:p>
          <w:p w:rsidR="00786ED2" w:rsidRDefault="00786ED2">
            <w:pPr>
              <w:adjustRightInd w:val="0"/>
              <w:spacing w:line="360" w:lineRule="auto"/>
              <w:rPr>
                <w:rFonts w:ascii="宋体"/>
              </w:rPr>
            </w:pPr>
          </w:p>
          <w:p w:rsidR="00786ED2" w:rsidRDefault="00786ED2">
            <w:pPr>
              <w:adjustRightInd w:val="0"/>
              <w:spacing w:line="360" w:lineRule="auto"/>
              <w:rPr>
                <w:rFonts w:ascii="宋体"/>
              </w:rPr>
            </w:pPr>
          </w:p>
          <w:p w:rsidR="00786ED2" w:rsidRDefault="00786ED2">
            <w:pPr>
              <w:adjustRightInd w:val="0"/>
              <w:spacing w:line="360" w:lineRule="auto"/>
              <w:rPr>
                <w:rFonts w:ascii="宋体"/>
              </w:rPr>
            </w:pPr>
          </w:p>
          <w:p w:rsidR="00786ED2" w:rsidRDefault="00786ED2">
            <w:pPr>
              <w:adjustRightInd w:val="0"/>
              <w:spacing w:line="360" w:lineRule="auto"/>
              <w:rPr>
                <w:rFonts w:ascii="宋体"/>
              </w:rPr>
            </w:pPr>
          </w:p>
          <w:p w:rsidR="00786ED2" w:rsidRDefault="00786ED2">
            <w:pPr>
              <w:adjustRightInd w:val="0"/>
              <w:spacing w:line="360" w:lineRule="auto"/>
              <w:rPr>
                <w:rFonts w:ascii="宋体"/>
              </w:rPr>
            </w:pPr>
          </w:p>
        </w:tc>
      </w:tr>
      <w:tr w:rsidR="00786ED2">
        <w:trPr>
          <w:cantSplit/>
          <w:trHeight w:val="487"/>
          <w:jc w:val="center"/>
        </w:trPr>
        <w:tc>
          <w:tcPr>
            <w:tcW w:w="1096" w:type="dxa"/>
            <w:vMerge w:val="restart"/>
            <w:vAlign w:val="center"/>
          </w:tcPr>
          <w:p w:rsidR="00786ED2" w:rsidRDefault="00786ED2">
            <w:pPr>
              <w:adjustRightIn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开设部门</w:t>
            </w:r>
          </w:p>
          <w:p w:rsidR="00786ED2" w:rsidRDefault="00786ED2">
            <w:pPr>
              <w:adjustRightIn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3706" w:type="dxa"/>
            <w:gridSpan w:val="4"/>
            <w:vMerge w:val="restart"/>
            <w:vAlign w:val="bottom"/>
          </w:tcPr>
          <w:p w:rsidR="00786ED2" w:rsidRDefault="00786ED2">
            <w:pPr>
              <w:adjustRightInd w:val="0"/>
              <w:spacing w:line="360" w:lineRule="auto"/>
              <w:rPr>
                <w:rFonts w:ascii="宋体"/>
              </w:rPr>
            </w:pPr>
          </w:p>
          <w:p w:rsidR="00786ED2" w:rsidRDefault="00786ED2" w:rsidP="00AA24F8">
            <w:pPr>
              <w:adjustRightInd w:val="0"/>
              <w:spacing w:line="360" w:lineRule="auto"/>
              <w:rPr>
                <w:rFonts w:ascii="宋体"/>
              </w:rPr>
            </w:pPr>
          </w:p>
          <w:p w:rsidR="00786ED2" w:rsidRDefault="00786ED2" w:rsidP="00AA24F8">
            <w:pPr>
              <w:adjustRightInd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负责人签字及部门盖章：</w:t>
            </w:r>
          </w:p>
          <w:p w:rsidR="00786ED2" w:rsidRDefault="00786ED2" w:rsidP="00786ED2">
            <w:pPr>
              <w:adjustRightInd w:val="0"/>
              <w:spacing w:line="360" w:lineRule="auto"/>
              <w:ind w:firstLineChars="800" w:firstLine="3168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日期：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86ED2" w:rsidRDefault="00786ED2">
            <w:pPr>
              <w:adjustRightIn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管理部门</w:t>
            </w:r>
          </w:p>
          <w:p w:rsidR="00786ED2" w:rsidRDefault="00786ED2">
            <w:pPr>
              <w:adjustRightIn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1134" w:type="dxa"/>
            <w:gridSpan w:val="2"/>
            <w:vAlign w:val="bottom"/>
          </w:tcPr>
          <w:p w:rsidR="00786ED2" w:rsidRDefault="00786ED2" w:rsidP="006730E1">
            <w:pPr>
              <w:adjustRightInd w:val="0"/>
              <w:spacing w:line="360" w:lineRule="auto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讲座地点</w:t>
            </w:r>
          </w:p>
        </w:tc>
        <w:tc>
          <w:tcPr>
            <w:tcW w:w="1964" w:type="dxa"/>
            <w:gridSpan w:val="2"/>
            <w:vAlign w:val="bottom"/>
          </w:tcPr>
          <w:p w:rsidR="00786ED2" w:rsidRDefault="00786ED2" w:rsidP="00786ED2">
            <w:pPr>
              <w:adjustRightInd w:val="0"/>
              <w:spacing w:line="360" w:lineRule="auto"/>
              <w:ind w:firstLineChars="150" w:firstLine="31680"/>
              <w:rPr>
                <w:rFonts w:ascii="宋体"/>
              </w:rPr>
            </w:pPr>
          </w:p>
        </w:tc>
      </w:tr>
      <w:tr w:rsidR="00786ED2">
        <w:trPr>
          <w:cantSplit/>
          <w:trHeight w:val="825"/>
          <w:jc w:val="center"/>
        </w:trPr>
        <w:tc>
          <w:tcPr>
            <w:tcW w:w="1096" w:type="dxa"/>
            <w:vMerge/>
            <w:vAlign w:val="center"/>
          </w:tcPr>
          <w:p w:rsidR="00786ED2" w:rsidRDefault="00786ED2">
            <w:pPr>
              <w:adjustRightInd w:val="0"/>
              <w:jc w:val="center"/>
              <w:rPr>
                <w:rFonts w:ascii="宋体"/>
              </w:rPr>
            </w:pPr>
          </w:p>
        </w:tc>
        <w:tc>
          <w:tcPr>
            <w:tcW w:w="3706" w:type="dxa"/>
            <w:gridSpan w:val="4"/>
            <w:vMerge/>
            <w:vAlign w:val="bottom"/>
          </w:tcPr>
          <w:p w:rsidR="00786ED2" w:rsidRDefault="00786ED2">
            <w:pPr>
              <w:adjustRightInd w:val="0"/>
              <w:spacing w:line="360" w:lineRule="auto"/>
              <w:rPr>
                <w:rFonts w:ascii="宋体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86ED2" w:rsidRDefault="00786ED2">
            <w:pPr>
              <w:adjustRightInd w:val="0"/>
              <w:jc w:val="center"/>
              <w:rPr>
                <w:rFonts w:ascii="宋体"/>
              </w:rPr>
            </w:pPr>
          </w:p>
        </w:tc>
        <w:tc>
          <w:tcPr>
            <w:tcW w:w="3098" w:type="dxa"/>
            <w:gridSpan w:val="4"/>
            <w:vAlign w:val="bottom"/>
          </w:tcPr>
          <w:p w:rsidR="00786ED2" w:rsidRDefault="00786ED2" w:rsidP="00786ED2">
            <w:pPr>
              <w:adjustRightInd w:val="0"/>
              <w:spacing w:line="360" w:lineRule="auto"/>
              <w:ind w:firstLineChars="200" w:firstLine="3168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签字：</w:t>
            </w:r>
          </w:p>
          <w:p w:rsidR="00786ED2" w:rsidRDefault="00786ED2" w:rsidP="00786ED2">
            <w:pPr>
              <w:adjustRightInd w:val="0"/>
              <w:spacing w:line="360" w:lineRule="auto"/>
              <w:ind w:firstLineChars="200" w:firstLine="3168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日期：</w:t>
            </w:r>
          </w:p>
        </w:tc>
      </w:tr>
      <w:tr w:rsidR="00786ED2">
        <w:trPr>
          <w:cantSplit/>
          <w:trHeight w:val="407"/>
          <w:jc w:val="center"/>
        </w:trPr>
        <w:tc>
          <w:tcPr>
            <w:tcW w:w="1096" w:type="dxa"/>
            <w:vAlign w:val="center"/>
          </w:tcPr>
          <w:p w:rsidR="00786ED2" w:rsidRDefault="00786ED2">
            <w:pPr>
              <w:adjustRightIn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校领导</w:t>
            </w:r>
          </w:p>
          <w:p w:rsidR="00786ED2" w:rsidRDefault="00786ED2">
            <w:pPr>
              <w:adjustRightIn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7938" w:type="dxa"/>
            <w:gridSpan w:val="10"/>
            <w:vAlign w:val="center"/>
          </w:tcPr>
          <w:p w:rsidR="00786ED2" w:rsidRDefault="00786ED2" w:rsidP="00B32F72"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</w:p>
          <w:p w:rsidR="00786ED2" w:rsidRDefault="00786ED2" w:rsidP="00B32F72"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</w:p>
          <w:p w:rsidR="00786ED2" w:rsidRDefault="00786ED2" w:rsidP="00786ED2">
            <w:pPr>
              <w:adjustRightInd w:val="0"/>
              <w:spacing w:line="360" w:lineRule="auto"/>
              <w:ind w:firstLineChars="100" w:firstLine="31680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</w:t>
            </w:r>
            <w:r>
              <w:rPr>
                <w:rFonts w:ascii="宋体" w:hAnsi="宋体" w:cs="宋体" w:hint="eastAsia"/>
              </w:rPr>
              <w:t>日期：</w:t>
            </w:r>
          </w:p>
        </w:tc>
      </w:tr>
    </w:tbl>
    <w:p w:rsidR="00786ED2" w:rsidRDefault="00786ED2">
      <w:pPr>
        <w:spacing w:line="360" w:lineRule="auto"/>
      </w:pPr>
      <w:bookmarkStart w:id="8" w:name="_Toc24911"/>
      <w:bookmarkStart w:id="9" w:name="_Toc24451"/>
      <w:r>
        <w:rPr>
          <w:rFonts w:ascii="宋体" w:hAnsi="宋体" w:cs="宋体" w:hint="eastAsia"/>
        </w:rPr>
        <w:t>备注：至迟于讲座开设时间的一周前将本表交到教学服务中心，联系电话：</w:t>
      </w:r>
      <w:r>
        <w:rPr>
          <w:rFonts w:ascii="宋体" w:hAnsi="宋体" w:cs="宋体"/>
        </w:rPr>
        <w:t>67703881</w:t>
      </w:r>
      <w:r>
        <w:rPr>
          <w:rFonts w:ascii="宋体" w:hAnsi="宋体" w:cs="宋体" w:hint="eastAsia"/>
        </w:rPr>
        <w:t>。</w:t>
      </w:r>
      <w:bookmarkStart w:id="10" w:name="_GoBack"/>
      <w:bookmarkEnd w:id="8"/>
      <w:bookmarkEnd w:id="9"/>
      <w:bookmarkEnd w:id="10"/>
    </w:p>
    <w:sectPr w:rsidR="00786ED2" w:rsidSect="001B5B8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ED2" w:rsidRDefault="00786ED2" w:rsidP="00F94AD6">
      <w:r>
        <w:separator/>
      </w:r>
    </w:p>
  </w:endnote>
  <w:endnote w:type="continuationSeparator" w:id="0">
    <w:p w:rsidR="00786ED2" w:rsidRDefault="00786ED2" w:rsidP="00F94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ED2" w:rsidRDefault="00786ED2" w:rsidP="00F94AD6">
      <w:r>
        <w:separator/>
      </w:r>
    </w:p>
  </w:footnote>
  <w:footnote w:type="continuationSeparator" w:id="0">
    <w:p w:rsidR="00786ED2" w:rsidRDefault="00786ED2" w:rsidP="00F94A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508"/>
    <w:rsid w:val="00055C83"/>
    <w:rsid w:val="00154FA1"/>
    <w:rsid w:val="001B5B86"/>
    <w:rsid w:val="001D7CCB"/>
    <w:rsid w:val="002C4C92"/>
    <w:rsid w:val="002D3D6C"/>
    <w:rsid w:val="00311B14"/>
    <w:rsid w:val="00396929"/>
    <w:rsid w:val="003D3B8D"/>
    <w:rsid w:val="003D3C75"/>
    <w:rsid w:val="0047797B"/>
    <w:rsid w:val="004936C7"/>
    <w:rsid w:val="005209E8"/>
    <w:rsid w:val="0053256C"/>
    <w:rsid w:val="00570508"/>
    <w:rsid w:val="005C1888"/>
    <w:rsid w:val="006730E1"/>
    <w:rsid w:val="006E6D92"/>
    <w:rsid w:val="007461FF"/>
    <w:rsid w:val="00786ED2"/>
    <w:rsid w:val="00795CF4"/>
    <w:rsid w:val="007B4C38"/>
    <w:rsid w:val="00805D60"/>
    <w:rsid w:val="00832D84"/>
    <w:rsid w:val="0084510D"/>
    <w:rsid w:val="00903529"/>
    <w:rsid w:val="009F3F00"/>
    <w:rsid w:val="00AA24F8"/>
    <w:rsid w:val="00B03C2F"/>
    <w:rsid w:val="00B10192"/>
    <w:rsid w:val="00B32F72"/>
    <w:rsid w:val="00BB398E"/>
    <w:rsid w:val="00C039A0"/>
    <w:rsid w:val="00C2154F"/>
    <w:rsid w:val="00C73DB5"/>
    <w:rsid w:val="00CA32C5"/>
    <w:rsid w:val="00D06C78"/>
    <w:rsid w:val="00D7785A"/>
    <w:rsid w:val="00DF5D8F"/>
    <w:rsid w:val="00E35018"/>
    <w:rsid w:val="00E45A60"/>
    <w:rsid w:val="00F1715B"/>
    <w:rsid w:val="00F259AF"/>
    <w:rsid w:val="00F47722"/>
    <w:rsid w:val="00F94AD6"/>
    <w:rsid w:val="00FF2849"/>
    <w:rsid w:val="00FF5E78"/>
    <w:rsid w:val="5720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50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标题2"/>
    <w:basedOn w:val="Normal"/>
    <w:uiPriority w:val="99"/>
    <w:rsid w:val="00570508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paragraph" w:styleId="Header">
    <w:name w:val="header"/>
    <w:basedOn w:val="Normal"/>
    <w:link w:val="HeaderChar"/>
    <w:uiPriority w:val="99"/>
    <w:rsid w:val="00F94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4AD6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94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94AD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61</Words>
  <Characters>351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上海对外经贸大学</dc:title>
  <dc:subject/>
  <dc:creator>113共享</dc:creator>
  <cp:keywords/>
  <dc:description/>
  <cp:lastModifiedBy>王琦</cp:lastModifiedBy>
  <cp:revision>2</cp:revision>
  <cp:lastPrinted>2018-02-26T02:08:00Z</cp:lastPrinted>
  <dcterms:created xsi:type="dcterms:W3CDTF">2018-03-23T06:53:00Z</dcterms:created>
  <dcterms:modified xsi:type="dcterms:W3CDTF">2018-03-23T06:53:00Z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