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FF" w:rsidRPr="00D2303D" w:rsidRDefault="00ED53FF" w:rsidP="00F10221">
      <w:pPr>
        <w:spacing w:after="0"/>
        <w:rPr>
          <w:rFonts w:ascii="宋体" w:eastAsia="宋体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附件：</w:t>
      </w:r>
    </w:p>
    <w:p w:rsidR="00ED53FF" w:rsidRDefault="00ED53FF" w:rsidP="00F10221">
      <w:pPr>
        <w:spacing w:after="0"/>
        <w:jc w:val="center"/>
        <w:rPr>
          <w:rFonts w:ascii="宋体" w:eastAsia="宋体"/>
          <w:b/>
          <w:bCs/>
          <w:sz w:val="32"/>
          <w:szCs w:val="32"/>
        </w:rPr>
      </w:pPr>
      <w:r w:rsidRPr="008020DF">
        <w:rPr>
          <w:rFonts w:ascii="宋体" w:hAnsi="宋体" w:cs="微软雅黑" w:hint="eastAsia"/>
          <w:b/>
          <w:bCs/>
          <w:sz w:val="32"/>
          <w:szCs w:val="32"/>
        </w:rPr>
        <w:t>上海对外</w:t>
      </w:r>
      <w:r>
        <w:rPr>
          <w:rFonts w:ascii="宋体" w:hAnsi="宋体" w:cs="微软雅黑" w:hint="eastAsia"/>
          <w:b/>
          <w:bCs/>
          <w:sz w:val="32"/>
          <w:szCs w:val="32"/>
        </w:rPr>
        <w:t>经贸大学</w:t>
      </w:r>
      <w:bookmarkStart w:id="0" w:name="_GoBack"/>
      <w:bookmarkEnd w:id="0"/>
    </w:p>
    <w:p w:rsidR="00ED53FF" w:rsidRPr="00D476A1" w:rsidRDefault="00ED53FF" w:rsidP="00F10221">
      <w:pPr>
        <w:spacing w:after="0"/>
        <w:jc w:val="center"/>
        <w:rPr>
          <w:b/>
          <w:bCs/>
          <w:sz w:val="32"/>
          <w:szCs w:val="32"/>
        </w:rPr>
      </w:pPr>
      <w:r w:rsidRPr="004B6670">
        <w:rPr>
          <w:rFonts w:cs="微软雅黑" w:hint="eastAsia"/>
          <w:b/>
          <w:bCs/>
          <w:sz w:val="32"/>
          <w:szCs w:val="32"/>
        </w:rPr>
        <w:t>全英语教学课程信息表</w:t>
      </w:r>
      <w:r>
        <w:rPr>
          <w:rFonts w:cs="微软雅黑" w:hint="eastAsia"/>
          <w:b/>
          <w:bCs/>
          <w:sz w:val="32"/>
          <w:szCs w:val="32"/>
        </w:rPr>
        <w:t>（向学校申请）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2"/>
        <w:gridCol w:w="2802"/>
        <w:gridCol w:w="1407"/>
        <w:gridCol w:w="11"/>
        <w:gridCol w:w="2922"/>
      </w:tblGrid>
      <w:tr w:rsidR="00ED53FF" w:rsidRPr="0060731C">
        <w:trPr>
          <w:cantSplit/>
          <w:trHeight w:val="605"/>
          <w:jc w:val="center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课程名称</w:t>
            </w:r>
          </w:p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（中）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课程名称</w:t>
            </w:r>
          </w:p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（英）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605"/>
          <w:jc w:val="center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任课教师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开课部门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628"/>
          <w:jc w:val="center"/>
        </w:trPr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开设学期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学分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628"/>
          <w:jc w:val="center"/>
        </w:trPr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修读对象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628"/>
          <w:jc w:val="center"/>
        </w:trPr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课程类别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53FF" w:rsidRPr="0060731C" w:rsidRDefault="00ED53FF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□学科共同课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□专业必修课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□专业选修课</w:t>
            </w:r>
          </w:p>
        </w:tc>
      </w:tr>
      <w:tr w:rsidR="00ED53FF" w:rsidRPr="0060731C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任课教师简介（包括语言能力、全英语课程教学情况及教学效果、海外学习情况等）</w:t>
            </w: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主要教学内容</w:t>
            </w: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教学进度安排</w:t>
            </w: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课程考核与成绩构成</w:t>
            </w: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教材简介（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教材名称、作者、出版社、出版时间等）</w:t>
            </w: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ED53FF" w:rsidRPr="0060731C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任课教师承诺</w:t>
            </w:r>
          </w:p>
          <w:p w:rsidR="00ED53FF" w:rsidRPr="0060731C" w:rsidRDefault="00ED53FF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ED53FF">
            <w:pPr>
              <w:spacing w:after="0" w:line="320" w:lineRule="exact"/>
              <w:ind w:firstLineChars="200" w:firstLine="31680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本人使用英语进行全程授课；采用英文原版教材；辅助教学手段、教学基本文件（教学大纲、教学方案、题库、网络教学资料等）、课程考核（笔试和口试等）均使用英文。</w:t>
            </w:r>
          </w:p>
          <w:p w:rsidR="00ED53FF" w:rsidRPr="0060731C" w:rsidRDefault="00ED53FF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ED53FF">
            <w:pPr>
              <w:spacing w:after="0" w:line="320" w:lineRule="exact"/>
              <w:ind w:firstLineChars="1350" w:firstLine="31680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签字：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年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月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ED53FF" w:rsidRPr="0060731C">
        <w:trPr>
          <w:cantSplit/>
          <w:trHeight w:val="154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开课部门意见</w:t>
            </w: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jc w:val="right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签章：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年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月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ED53FF" w:rsidRPr="0060731C">
        <w:trPr>
          <w:trHeight w:val="1858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微软雅黑" w:hint="eastAsia"/>
                <w:sz w:val="24"/>
                <w:szCs w:val="24"/>
              </w:rPr>
              <w:t>教务处意见</w:t>
            </w: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ED53FF" w:rsidRPr="0060731C" w:rsidRDefault="00ED53FF" w:rsidP="00F94A66">
            <w:pPr>
              <w:spacing w:after="0"/>
              <w:jc w:val="right"/>
              <w:rPr>
                <w:rFonts w:ascii="宋体" w:eastAsia="宋体"/>
                <w:sz w:val="24"/>
                <w:szCs w:val="24"/>
              </w:rPr>
            </w:pP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签章：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           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年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月</w:t>
            </w:r>
            <w:r w:rsidRPr="0060731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0731C">
              <w:rPr>
                <w:rFonts w:ascii="宋体" w:hAnsi="宋体" w:cs="微软雅黑" w:hint="eastAsia"/>
                <w:sz w:val="24"/>
                <w:szCs w:val="24"/>
              </w:rPr>
              <w:t>日</w:t>
            </w:r>
          </w:p>
        </w:tc>
      </w:tr>
    </w:tbl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/>
        <w:rPr>
          <w:sz w:val="2"/>
          <w:szCs w:val="2"/>
        </w:rPr>
      </w:pPr>
    </w:p>
    <w:p w:rsidR="00ED53FF" w:rsidRDefault="00ED53FF" w:rsidP="00F10221">
      <w:pPr>
        <w:spacing w:after="0" w:line="320" w:lineRule="exact"/>
        <w:jc w:val="center"/>
        <w:rPr>
          <w:rFonts w:ascii="宋体" w:eastAsia="宋体"/>
          <w:b/>
          <w:bCs/>
          <w:sz w:val="24"/>
          <w:szCs w:val="24"/>
        </w:rPr>
      </w:pPr>
      <w:r w:rsidRPr="004D3423">
        <w:rPr>
          <w:rFonts w:ascii="宋体" w:hAnsi="宋体" w:cs="微软雅黑" w:hint="eastAsia"/>
          <w:b/>
          <w:bCs/>
          <w:sz w:val="24"/>
          <w:szCs w:val="24"/>
        </w:rPr>
        <w:t>注：</w:t>
      </w:r>
      <w:r w:rsidRPr="00F66C4F">
        <w:rPr>
          <w:rFonts w:ascii="宋体" w:hAnsi="宋体" w:cs="微软雅黑" w:hint="eastAsia"/>
          <w:b/>
          <w:bCs/>
          <w:sz w:val="24"/>
          <w:szCs w:val="24"/>
        </w:rPr>
        <w:t>任课教师简介、</w:t>
      </w:r>
      <w:r w:rsidRPr="004D3423">
        <w:rPr>
          <w:rFonts w:ascii="宋体" w:hAnsi="宋体" w:cs="微软雅黑" w:hint="eastAsia"/>
          <w:b/>
          <w:bCs/>
          <w:sz w:val="24"/>
          <w:szCs w:val="24"/>
        </w:rPr>
        <w:t>主要教学内容、教学进度安排、课程考核与成绩构成和教材</w:t>
      </w:r>
    </w:p>
    <w:p w:rsidR="00ED53FF" w:rsidRPr="00475026" w:rsidRDefault="00ED53FF" w:rsidP="006A2755">
      <w:pPr>
        <w:spacing w:after="0" w:line="320" w:lineRule="exact"/>
        <w:ind w:firstLineChars="150" w:firstLine="31680"/>
        <w:rPr>
          <w:rFonts w:ascii="宋体" w:eastAsia="宋体" w:hAnsi="宋体"/>
          <w:sz w:val="24"/>
          <w:szCs w:val="24"/>
        </w:rPr>
      </w:pPr>
      <w:r w:rsidRPr="004D3423">
        <w:rPr>
          <w:rFonts w:ascii="宋体" w:hAnsi="宋体" w:cs="微软雅黑" w:hint="eastAsia"/>
          <w:b/>
          <w:bCs/>
          <w:sz w:val="24"/>
          <w:szCs w:val="24"/>
        </w:rPr>
        <w:t>简介等栏目均使用英文填写。如填写不下，可另附页。</w:t>
      </w:r>
    </w:p>
    <w:sectPr w:rsidR="00ED53FF" w:rsidRPr="00475026" w:rsidSect="008A017D">
      <w:pgSz w:w="11906" w:h="16838"/>
      <w:pgMar w:top="1134" w:right="1418" w:bottom="1134" w:left="141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创艺简魏碑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221"/>
    <w:rsid w:val="003D5402"/>
    <w:rsid w:val="00475026"/>
    <w:rsid w:val="004B6670"/>
    <w:rsid w:val="004D3423"/>
    <w:rsid w:val="005D2E59"/>
    <w:rsid w:val="0060731C"/>
    <w:rsid w:val="006A2755"/>
    <w:rsid w:val="008020DF"/>
    <w:rsid w:val="008A017D"/>
    <w:rsid w:val="00AF21DC"/>
    <w:rsid w:val="00D2303D"/>
    <w:rsid w:val="00D476A1"/>
    <w:rsid w:val="00ED53FF"/>
    <w:rsid w:val="00F10221"/>
    <w:rsid w:val="00F66C4F"/>
    <w:rsid w:val="00F9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21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88</Words>
  <Characters>506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邵雪玲</dc:creator>
  <cp:keywords/>
  <dc:description/>
  <cp:lastModifiedBy>王琦</cp:lastModifiedBy>
  <cp:revision>2</cp:revision>
  <dcterms:created xsi:type="dcterms:W3CDTF">2017-09-07T07:02:00Z</dcterms:created>
  <dcterms:modified xsi:type="dcterms:W3CDTF">2017-12-04T06:10:00Z</dcterms:modified>
</cp:coreProperties>
</file>