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35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01A65F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1FAAE5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上海市教育委员会  上海市教育发展基金会</w:t>
      </w:r>
    </w:p>
    <w:p w14:paraId="63A751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“</w:t>
      </w:r>
      <w:bookmarkStart w:id="0" w:name="_GoBack"/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曙光计划”项目</w:t>
      </w:r>
    </w:p>
    <w:p w14:paraId="1E5777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申请书</w:t>
      </w:r>
    </w:p>
    <w:bookmarkEnd w:id="0"/>
    <w:p w14:paraId="1B9756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</w:p>
    <w:p w14:paraId="4D94F175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3287E059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项目编号：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3B7F97FD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者：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7CD6C42F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单位名称：(盖章)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36A15418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申请日期：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                                    </w:t>
      </w:r>
    </w:p>
    <w:p w14:paraId="118BBF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</w:p>
    <w:p w14:paraId="08B855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</w:p>
    <w:p w14:paraId="7D72B0E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上海市教育委员会  上海市教育发展基金会</w:t>
      </w:r>
    </w:p>
    <w:p w14:paraId="6632338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181" w:rightChars="86"/>
        <w:jc w:val="center"/>
        <w:rPr>
          <w:rFonts w:hint="eastAsia"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kern w:val="2"/>
          <w:sz w:val="30"/>
          <w:szCs w:val="30"/>
          <w:lang w:val="en-US" w:eastAsia="zh-CN" w:bidi="ar"/>
        </w:rPr>
        <w:t>2025</w:t>
      </w: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年制</w:t>
      </w:r>
    </w:p>
    <w:p w14:paraId="4D11CC6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曙光计划</w:t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项目申请书</w:t>
      </w:r>
    </w:p>
    <w:p w14:paraId="4DCF40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简       表</w:t>
      </w:r>
    </w:p>
    <w:tbl>
      <w:tblPr>
        <w:tblStyle w:val="4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14:paraId="2AAB6041"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3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</w:t>
            </w:r>
          </w:p>
          <w:p w14:paraId="104AB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究</w:t>
            </w:r>
          </w:p>
          <w:p w14:paraId="261D5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</w:t>
            </w:r>
          </w:p>
          <w:p w14:paraId="60FC2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6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E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FCE77C1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F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6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F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□自然科学                     □人文社会科学</w:t>
            </w:r>
          </w:p>
        </w:tc>
      </w:tr>
      <w:tr w14:paraId="0EA3BAAD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5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C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研究性质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7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□基础研究     □应用研究      □实验发展</w:t>
            </w:r>
          </w:p>
        </w:tc>
      </w:tr>
      <w:tr w14:paraId="569B763B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0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7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9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至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</w:p>
        </w:tc>
      </w:tr>
      <w:tr w14:paraId="23608906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A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7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8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2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密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7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□机密  □秘密  □内部  □一般</w:t>
            </w:r>
          </w:p>
        </w:tc>
      </w:tr>
      <w:tr w14:paraId="2C24F071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9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1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9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0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7ABA8D66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1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B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D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9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 w14:paraId="2A7DBFFE"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0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</w:t>
            </w:r>
          </w:p>
          <w:p w14:paraId="4F148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请</w:t>
            </w:r>
          </w:p>
          <w:p w14:paraId="5DC62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5AA64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D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B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9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C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C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C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</w:p>
        </w:tc>
      </w:tr>
      <w:tr w14:paraId="315E4503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E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1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5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D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0D6A88F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0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B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2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74F8D28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3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8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8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88AB886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A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2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7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474277F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3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F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0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535617A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A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2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8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8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4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F3A4D6D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E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7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3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E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C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FD99894"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4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A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4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A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8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7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5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1301F7A"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A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49A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C6EF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C833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ABE8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1377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C6C1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412C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A969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279F4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8DAD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CE2E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B5D6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（限100字）</w:t>
            </w:r>
          </w:p>
        </w:tc>
      </w:tr>
    </w:tbl>
    <w:p w14:paraId="6A0B492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一、立论依据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3515BE0"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3D4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项目的研究意义、国内外研究现状分析，附主要参考文献</w:t>
            </w:r>
          </w:p>
        </w:tc>
      </w:tr>
    </w:tbl>
    <w:p w14:paraId="35E5A33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二、研究方案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11F40E3E"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02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1.研究目标、研究内容和拟解决的关键问题</w:t>
            </w:r>
          </w:p>
        </w:tc>
      </w:tr>
      <w:tr w14:paraId="5307DE6D"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BB9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2.拟采取的研究方法、技术路线、试验方案和可行性分析</w:t>
            </w:r>
          </w:p>
        </w:tc>
      </w:tr>
      <w:tr w14:paraId="308C38D8"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93F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3.本项目的特色与创新之处</w:t>
            </w:r>
          </w:p>
          <w:p w14:paraId="78FD2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479C6A7"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180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4.计划进度</w:t>
            </w:r>
          </w:p>
        </w:tc>
      </w:tr>
    </w:tbl>
    <w:p w14:paraId="55408C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三、研究基础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7F43E6E"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C0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与本项目有关的研究工作积累和已取得的工作成绩</w:t>
            </w:r>
          </w:p>
        </w:tc>
      </w:tr>
    </w:tbl>
    <w:p w14:paraId="547FE7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四、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申请者简介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A9980FF"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7C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14:paraId="7427451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五、预期研究成果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91DF859"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97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预期的研究成果、考核指标及提供成果的形式</w:t>
            </w:r>
          </w:p>
        </w:tc>
      </w:tr>
    </w:tbl>
    <w:p w14:paraId="3CC57C23">
      <w:pPr>
        <w:keepNext w:val="0"/>
        <w:keepLines w:val="0"/>
        <w:widowControl w:val="0"/>
        <w:suppressLineNumbers w:val="0"/>
        <w:spacing w:before="624" w:beforeLines="200" w:beforeAutospacing="0" w:after="156" w:afterLines="5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六、经费预算</w:t>
      </w:r>
    </w:p>
    <w:tbl>
      <w:tblPr>
        <w:tblStyle w:val="4"/>
        <w:tblW w:w="4939" w:type="pct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55"/>
        <w:gridCol w:w="1771"/>
        <w:gridCol w:w="2137"/>
        <w:gridCol w:w="1931"/>
      </w:tblGrid>
      <w:tr w14:paraId="602BB2B7">
        <w:trPr>
          <w:trHeight w:val="1708" w:hRule="atLeast"/>
        </w:trPr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B80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C0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EF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788E3E2">
        <w:trPr>
          <w:trHeight w:val="1366" w:hRule="atLeast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0E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2CD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预算科目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835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9B1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计算根据及理由</w:t>
            </w:r>
          </w:p>
        </w:tc>
      </w:tr>
      <w:tr w14:paraId="4B5A1EC1"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9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93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直接费用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3D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58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F7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33316EA"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10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C1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51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设备费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B7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0A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9A43DCB"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B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8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3A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30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B0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BEA950B"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6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45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间接费用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11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4"/>
                <w:lang w:val="en-US" w:eastAsia="zh-CN"/>
              </w:rPr>
              <w:t>40%（填写时删除）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6A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89EE84E">
        <w:trPr>
          <w:trHeight w:val="173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7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4B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8A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33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766D275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七、主要研究人员情况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14:paraId="29D8F287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5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6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C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B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6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E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E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</w:tc>
      </w:tr>
      <w:tr w14:paraId="7520C37A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E8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F9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568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04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6E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E65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C0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5DF8C9F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7DD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39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38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98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56E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EC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0C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7E2922B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B0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1F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17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E95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79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738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CE6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418ACBEC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582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68A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1AE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75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64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C3B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7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24C6659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8AE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6D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D1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DAA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88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23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35E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43DEE35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517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A2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3A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8E3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5F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0C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EF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38F9361D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280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5B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2B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765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B8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DD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C0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FF19A88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2C5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AA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50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DA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9C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257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98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062A01F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12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B0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1D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2F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F1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15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4C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6EC3A62"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E2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054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21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2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F6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E3E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51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165B9C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both"/>
        <w:textAlignment w:val="auto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八、申请者正在承担的其他研究项目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8141272"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18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包括国家级、各部委、省市的任务等的名称、任务来源、起止年月、负责或参加等情况</w:t>
            </w:r>
          </w:p>
        </w:tc>
      </w:tr>
    </w:tbl>
    <w:p w14:paraId="35B5A8D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 w14:paraId="31C54F05">
      <w:pP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br w:type="page"/>
      </w:r>
    </w:p>
    <w:p w14:paraId="51BC823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九、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申请者所在单位的审查与保证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4342BDF"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E5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8C6F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7CFCC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046C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BBA7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D283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47D2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BB6E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6492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A431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0C51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04331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6396B1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0CD2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4C6DD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3D4B0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54959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行政领导签章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公章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7E68C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 w14:paraId="198D2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</w:tbl>
    <w:p w14:paraId="430C61C2"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  <w:rPr>
          <w:rFonts w:hint="default" w:ascii="黑体" w:hAnsi="Times New Roman" w:eastAsia="黑体" w:cs="Times New Roman"/>
          <w:kern w:val="2"/>
          <w:sz w:val="32"/>
          <w:szCs w:val="32"/>
        </w:rPr>
      </w:pPr>
    </w:p>
    <w:p w14:paraId="28030AF2">
      <w:pPr>
        <w:spacing w:line="560" w:lineRule="exact"/>
        <w:jc w:val="center"/>
        <w:rPr>
          <w:sz w:val="28"/>
          <w:szCs w:val="28"/>
        </w:rPr>
      </w:pPr>
    </w:p>
    <w:p w14:paraId="0EF857D5">
      <w:pPr>
        <w:spacing w:beforeLines="5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</w:t>
      </w:r>
    </w:p>
    <w:p w14:paraId="06F72874">
      <w:pPr>
        <w:spacing w:beforeLines="50" w:line="440" w:lineRule="exact"/>
        <w:rPr>
          <w:rFonts w:ascii="黑体" w:eastAsia="黑体"/>
          <w:sz w:val="32"/>
        </w:rPr>
      </w:pPr>
    </w:p>
    <w:p w14:paraId="3994C8C2">
      <w:pPr>
        <w:spacing w:line="560" w:lineRule="exact"/>
        <w:jc w:val="both"/>
        <w:rPr>
          <w:sz w:val="28"/>
          <w:szCs w:val="28"/>
        </w:rPr>
      </w:pPr>
    </w:p>
    <w:p w14:paraId="5F16EB57">
      <w:pPr>
        <w:spacing w:line="560" w:lineRule="exact"/>
        <w:ind w:right="560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08" w:bottom="209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黑体-GB2312">
    <w:altName w:val="汉仪中黑KW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BDC5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27F7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AB164C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TNmYTZlYmRmNDU0MzczNzQ1Yjc1Njc1ZTJlODcifQ=="/>
  </w:docVars>
  <w:rsids>
    <w:rsidRoot w:val="BEAFD165"/>
    <w:rsid w:val="00126B3C"/>
    <w:rsid w:val="00177E90"/>
    <w:rsid w:val="00192F1F"/>
    <w:rsid w:val="001C3E8F"/>
    <w:rsid w:val="00273DBD"/>
    <w:rsid w:val="002C097C"/>
    <w:rsid w:val="002C70F0"/>
    <w:rsid w:val="002E13A9"/>
    <w:rsid w:val="00302F66"/>
    <w:rsid w:val="00494A22"/>
    <w:rsid w:val="004B59F6"/>
    <w:rsid w:val="004D47D1"/>
    <w:rsid w:val="004E5928"/>
    <w:rsid w:val="005146E5"/>
    <w:rsid w:val="00562295"/>
    <w:rsid w:val="00575273"/>
    <w:rsid w:val="005A5295"/>
    <w:rsid w:val="00633532"/>
    <w:rsid w:val="00662301"/>
    <w:rsid w:val="006A6A58"/>
    <w:rsid w:val="006E219F"/>
    <w:rsid w:val="007315BB"/>
    <w:rsid w:val="007367A2"/>
    <w:rsid w:val="0074066D"/>
    <w:rsid w:val="00787434"/>
    <w:rsid w:val="0082003B"/>
    <w:rsid w:val="00860E36"/>
    <w:rsid w:val="008F14D1"/>
    <w:rsid w:val="00992691"/>
    <w:rsid w:val="009B7AEF"/>
    <w:rsid w:val="009E0264"/>
    <w:rsid w:val="00A15D1F"/>
    <w:rsid w:val="00A44B1E"/>
    <w:rsid w:val="00A6673E"/>
    <w:rsid w:val="00B013BF"/>
    <w:rsid w:val="00B71AD3"/>
    <w:rsid w:val="00BA42DF"/>
    <w:rsid w:val="00BB37F3"/>
    <w:rsid w:val="00D1601C"/>
    <w:rsid w:val="00DB2093"/>
    <w:rsid w:val="00DF2507"/>
    <w:rsid w:val="00E571F9"/>
    <w:rsid w:val="00EE3918"/>
    <w:rsid w:val="00F714DB"/>
    <w:rsid w:val="00F833D6"/>
    <w:rsid w:val="2F3E17CF"/>
    <w:rsid w:val="57FF546B"/>
    <w:rsid w:val="BEAFD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w3218/Desktop/Templates2025/&#32852;&#21512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联合发文.dotx</Template>
  <Pages>13</Pages>
  <Words>59</Words>
  <Characters>68</Characters>
  <Lines>1</Lines>
  <Paragraphs>1</Paragraphs>
  <TotalTime>6</TotalTime>
  <ScaleCrop>false</ScaleCrop>
  <LinksUpToDate>false</LinksUpToDate>
  <CharactersWithSpaces>81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2025-06-19T19:23:00Z</dcterms:created>
  <dc:creator>李倩</dc:creator>
  <cp:lastModifiedBy>响当当的一粒丸子</cp:lastModifiedBy>
  <cp:lastPrinted>2025-06-19T19:34:00Z</cp:lastPrinted>
  <dcterms:modified xsi:type="dcterms:W3CDTF">2025-07-14T23:28:29Z</dcterms:modified>
  <dc:title>文 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8FB079B7FDD4A2F40D14756899B6E3C2_43</vt:lpwstr>
  </property>
  <property fmtid="{D5CDD505-2E9C-101B-9397-08002B2CF9AE}" pid="3" name="KSOProductBuildVer">
    <vt:lpwstr>2052-6.11.0.8885</vt:lpwstr>
  </property>
</Properties>
</file>