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88" w:rsidRDefault="00015158" w:rsidP="00BE6088">
      <w:pPr>
        <w:pStyle w:val="a4"/>
        <w:spacing w:line="300" w:lineRule="atLeast"/>
        <w:rPr>
          <w:rFonts w:ascii="Arial" w:hAnsi="Arial" w:cs="Arial"/>
          <w:b/>
          <w:color w:val="000000"/>
        </w:rPr>
      </w:pPr>
      <w:r w:rsidRPr="004F4131">
        <w:rPr>
          <w:rFonts w:ascii="Arial" w:hAnsi="Arial" w:cs="Arial" w:hint="eastAsia"/>
          <w:b/>
          <w:color w:val="000000"/>
        </w:rPr>
        <w:t>附</w:t>
      </w:r>
      <w:r w:rsidR="00621E0E">
        <w:rPr>
          <w:rFonts w:ascii="Arial" w:hAnsi="Arial" w:cs="Arial" w:hint="eastAsia"/>
          <w:b/>
          <w:color w:val="000000"/>
        </w:rPr>
        <w:t>件</w:t>
      </w:r>
      <w:r w:rsidR="00621E0E">
        <w:rPr>
          <w:rFonts w:ascii="Arial" w:hAnsi="Arial" w:cs="Arial" w:hint="eastAsia"/>
          <w:b/>
          <w:color w:val="000000"/>
        </w:rPr>
        <w:t>3</w:t>
      </w:r>
      <w:r w:rsidR="00621E0E">
        <w:rPr>
          <w:rFonts w:ascii="Arial" w:hAnsi="Arial" w:cs="Arial" w:hint="eastAsia"/>
          <w:b/>
          <w:color w:val="000000"/>
        </w:rPr>
        <w:t>：</w:t>
      </w:r>
    </w:p>
    <w:p w:rsidR="00BE6088" w:rsidRPr="00DD535B" w:rsidRDefault="00621E0E" w:rsidP="00BE608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年暑期赴</w:t>
      </w:r>
      <w:r>
        <w:rPr>
          <w:rFonts w:hint="eastAsia"/>
          <w:b/>
          <w:sz w:val="30"/>
          <w:szCs w:val="30"/>
        </w:rPr>
        <w:t>________</w:t>
      </w:r>
      <w:r>
        <w:rPr>
          <w:rFonts w:hint="eastAsia"/>
          <w:b/>
          <w:sz w:val="30"/>
          <w:szCs w:val="30"/>
        </w:rPr>
        <w:t>大学</w:t>
      </w:r>
      <w:r w:rsidR="00BE6088" w:rsidRPr="00DD535B">
        <w:rPr>
          <w:rFonts w:hint="eastAsia"/>
          <w:b/>
          <w:sz w:val="30"/>
          <w:szCs w:val="30"/>
        </w:rPr>
        <w:t>学习之旅报名表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900"/>
        <w:gridCol w:w="900"/>
        <w:gridCol w:w="347"/>
        <w:gridCol w:w="553"/>
        <w:gridCol w:w="1787"/>
        <w:gridCol w:w="900"/>
        <w:gridCol w:w="1993"/>
      </w:tblGrid>
      <w:tr w:rsidR="00BE6088" w:rsidRPr="00BD76DE">
        <w:trPr>
          <w:trHeight w:val="604"/>
          <w:jc w:val="center"/>
        </w:trPr>
        <w:tc>
          <w:tcPr>
            <w:tcW w:w="1620" w:type="dxa"/>
            <w:vMerge w:val="restart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姓名</w:t>
            </w:r>
          </w:p>
        </w:tc>
        <w:tc>
          <w:tcPr>
            <w:tcW w:w="2147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中文</w:t>
            </w: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汉语拼音</w:t>
            </w:r>
          </w:p>
        </w:tc>
        <w:tc>
          <w:tcPr>
            <w:tcW w:w="2893" w:type="dxa"/>
            <w:gridSpan w:val="2"/>
            <w:vMerge w:val="restart"/>
            <w:vAlign w:val="center"/>
          </w:tcPr>
          <w:p w:rsidR="00BE6088" w:rsidRPr="00BD76DE" w:rsidRDefault="00B5250C" w:rsidP="00B52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E6088" w:rsidRPr="00BD76DE">
        <w:trPr>
          <w:trHeight w:val="1702"/>
          <w:jc w:val="center"/>
        </w:trPr>
        <w:tc>
          <w:tcPr>
            <w:tcW w:w="1620" w:type="dxa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893" w:type="dxa"/>
            <w:gridSpan w:val="2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性别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72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专业</w:t>
            </w: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学号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2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出生地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81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英语水平证书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6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有无护照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是否愿意调剂至其它学习之旅项目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60"/>
          <w:jc w:val="center"/>
        </w:trPr>
        <w:tc>
          <w:tcPr>
            <w:tcW w:w="9000" w:type="dxa"/>
            <w:gridSpan w:val="8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联系方式</w:t>
            </w:r>
          </w:p>
        </w:tc>
      </w:tr>
      <w:tr w:rsidR="00BE6088" w:rsidRPr="00BD76DE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个人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00"/>
          <w:jc w:val="center"/>
        </w:trPr>
        <w:tc>
          <w:tcPr>
            <w:tcW w:w="1620" w:type="dxa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电邮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6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父亲姓名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单位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4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4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母亲姓名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单位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2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20"/>
          <w:jc w:val="center"/>
        </w:trPr>
        <w:tc>
          <w:tcPr>
            <w:tcW w:w="9000" w:type="dxa"/>
            <w:gridSpan w:val="8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承诺和保证</w:t>
            </w:r>
          </w:p>
        </w:tc>
      </w:tr>
      <w:tr w:rsidR="00BE6088" w:rsidRPr="00BD76DE" w:rsidTr="00DD535B">
        <w:trPr>
          <w:trHeight w:val="1774"/>
          <w:jc w:val="center"/>
        </w:trPr>
        <w:tc>
          <w:tcPr>
            <w:tcW w:w="9000" w:type="dxa"/>
            <w:gridSpan w:val="8"/>
          </w:tcPr>
          <w:p w:rsidR="00BE6088" w:rsidRPr="00BD76DE" w:rsidRDefault="00BE6088" w:rsidP="00BE6088">
            <w:pPr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本人知晓并完全明白赴</w:t>
            </w:r>
            <w:r w:rsidR="00621E0E">
              <w:rPr>
                <w:rFonts w:hint="eastAsia"/>
                <w:sz w:val="24"/>
              </w:rPr>
              <w:t>_________</w:t>
            </w:r>
            <w:r w:rsidR="00B0771D">
              <w:rPr>
                <w:rFonts w:hint="eastAsia"/>
                <w:sz w:val="24"/>
              </w:rPr>
              <w:t>大学</w:t>
            </w:r>
            <w:r w:rsidRPr="00BD76DE">
              <w:rPr>
                <w:rFonts w:hint="eastAsia"/>
                <w:sz w:val="24"/>
              </w:rPr>
              <w:t>学习之旅可能会因为签证等其他非人为因素导致无法前行，因此而发生的相关费用由本人承担。</w:t>
            </w:r>
          </w:p>
          <w:p w:rsidR="00BE6088" w:rsidRPr="00BD76DE" w:rsidRDefault="00BE6088" w:rsidP="00BE6088">
            <w:pPr>
              <w:rPr>
                <w:sz w:val="24"/>
              </w:rPr>
            </w:pPr>
          </w:p>
          <w:p w:rsidR="00BE6088" w:rsidRPr="00BD76DE" w:rsidRDefault="00BE6088" w:rsidP="00BE6088">
            <w:pPr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签名：</w:t>
            </w:r>
            <w:r w:rsidRPr="00BD76DE">
              <w:rPr>
                <w:rFonts w:hint="eastAsia"/>
                <w:sz w:val="24"/>
                <w:u w:val="single"/>
              </w:rPr>
              <w:t xml:space="preserve">            </w:t>
            </w:r>
            <w:r w:rsidRPr="00BD76DE">
              <w:rPr>
                <w:rFonts w:hint="eastAsia"/>
                <w:sz w:val="24"/>
              </w:rPr>
              <w:t xml:space="preserve">           </w:t>
            </w:r>
            <w:r w:rsidRPr="00BD76DE">
              <w:rPr>
                <w:rFonts w:hint="eastAsia"/>
                <w:sz w:val="24"/>
              </w:rPr>
              <w:t xml:space="preserve">　时间：　</w:t>
            </w:r>
            <w:r w:rsidRPr="00BD76DE">
              <w:rPr>
                <w:rFonts w:hint="eastAsia"/>
                <w:sz w:val="24"/>
              </w:rPr>
              <w:t xml:space="preserve">  </w:t>
            </w:r>
            <w:r w:rsidRPr="00BD76DE">
              <w:rPr>
                <w:rFonts w:hint="eastAsia"/>
                <w:sz w:val="24"/>
              </w:rPr>
              <w:t>年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月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日</w:t>
            </w:r>
          </w:p>
        </w:tc>
      </w:tr>
    </w:tbl>
    <w:p w:rsidR="00BE6088" w:rsidRPr="00F4174E" w:rsidRDefault="00621E0E" w:rsidP="00F50ED3">
      <w:pPr>
        <w:rPr>
          <w:sz w:val="24"/>
        </w:rPr>
      </w:pPr>
      <w:r w:rsidRPr="00F4174E">
        <w:rPr>
          <w:rFonts w:ascii="Arial" w:hAnsi="Arial" w:cs="Arial" w:hint="eastAsia"/>
          <w:b/>
          <w:bCs/>
        </w:rPr>
        <w:t>请以“学生姓名</w:t>
      </w:r>
      <w:r w:rsidRPr="00F4174E">
        <w:rPr>
          <w:rFonts w:ascii="Arial" w:hAnsi="Arial" w:cs="Arial" w:hint="eastAsia"/>
          <w:b/>
          <w:bCs/>
        </w:rPr>
        <w:t xml:space="preserve"> + </w:t>
      </w:r>
      <w:r w:rsidRPr="00F4174E">
        <w:rPr>
          <w:rFonts w:ascii="Arial" w:hAnsi="Arial" w:cs="Arial" w:hint="eastAsia"/>
          <w:b/>
          <w:bCs/>
        </w:rPr>
        <w:t>学院</w:t>
      </w:r>
      <w:r w:rsidRPr="00F4174E">
        <w:rPr>
          <w:rFonts w:ascii="Arial" w:hAnsi="Arial" w:cs="Arial" w:hint="eastAsia"/>
          <w:b/>
          <w:bCs/>
        </w:rPr>
        <w:t xml:space="preserve"> +</w:t>
      </w:r>
      <w:r w:rsidR="006E5C5D">
        <w:rPr>
          <w:rFonts w:ascii="Arial" w:hAnsi="Arial" w:cs="Arial" w:hint="eastAsia"/>
          <w:b/>
          <w:bCs/>
        </w:rPr>
        <w:t>________</w:t>
      </w:r>
      <w:r w:rsidRPr="00F4174E">
        <w:rPr>
          <w:rFonts w:ascii="Arial" w:hAnsi="Arial" w:cs="Arial" w:hint="eastAsia"/>
          <w:b/>
          <w:bCs/>
        </w:rPr>
        <w:t>学习之旅”作为文件名发送至</w:t>
      </w:r>
      <w:r w:rsidRPr="00F4174E">
        <w:rPr>
          <w:rFonts w:ascii="Arial" w:hAnsi="Arial" w:cs="Arial" w:hint="eastAsia"/>
          <w:b/>
          <w:bCs/>
        </w:rPr>
        <w:t>chenmengfei@suibe.edu.cn</w:t>
      </w:r>
    </w:p>
    <w:sectPr w:rsidR="00BE6088" w:rsidRPr="00F4174E" w:rsidSect="008B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247" w:rsidRDefault="00EC3247" w:rsidP="00953002">
      <w:r>
        <w:separator/>
      </w:r>
    </w:p>
  </w:endnote>
  <w:endnote w:type="continuationSeparator" w:id="1">
    <w:p w:rsidR="00EC3247" w:rsidRDefault="00EC3247" w:rsidP="0095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247" w:rsidRDefault="00EC3247" w:rsidP="00953002">
      <w:r>
        <w:separator/>
      </w:r>
    </w:p>
  </w:footnote>
  <w:footnote w:type="continuationSeparator" w:id="1">
    <w:p w:rsidR="00EC3247" w:rsidRDefault="00EC3247" w:rsidP="00953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B0E"/>
    <w:rsid w:val="00014DF5"/>
    <w:rsid w:val="00015158"/>
    <w:rsid w:val="00020272"/>
    <w:rsid w:val="0004006E"/>
    <w:rsid w:val="00063C35"/>
    <w:rsid w:val="0006519F"/>
    <w:rsid w:val="000C1E99"/>
    <w:rsid w:val="000C7E89"/>
    <w:rsid w:val="000D7B1B"/>
    <w:rsid w:val="000E6026"/>
    <w:rsid w:val="00113438"/>
    <w:rsid w:val="001336FD"/>
    <w:rsid w:val="001338AD"/>
    <w:rsid w:val="001C1EFE"/>
    <w:rsid w:val="001D197F"/>
    <w:rsid w:val="00201F05"/>
    <w:rsid w:val="00225088"/>
    <w:rsid w:val="00225D49"/>
    <w:rsid w:val="002401EA"/>
    <w:rsid w:val="00245080"/>
    <w:rsid w:val="00261BF2"/>
    <w:rsid w:val="00284744"/>
    <w:rsid w:val="00295383"/>
    <w:rsid w:val="002D07BC"/>
    <w:rsid w:val="002E438F"/>
    <w:rsid w:val="002F3CB9"/>
    <w:rsid w:val="002F7677"/>
    <w:rsid w:val="0030203E"/>
    <w:rsid w:val="00303BA3"/>
    <w:rsid w:val="00314C4C"/>
    <w:rsid w:val="003403CF"/>
    <w:rsid w:val="00356CD2"/>
    <w:rsid w:val="00357F32"/>
    <w:rsid w:val="003C4064"/>
    <w:rsid w:val="003D1D33"/>
    <w:rsid w:val="003F2637"/>
    <w:rsid w:val="00444726"/>
    <w:rsid w:val="0046183B"/>
    <w:rsid w:val="00477728"/>
    <w:rsid w:val="004958D4"/>
    <w:rsid w:val="004A3EFD"/>
    <w:rsid w:val="004F17B2"/>
    <w:rsid w:val="004F4131"/>
    <w:rsid w:val="00503C9A"/>
    <w:rsid w:val="00532232"/>
    <w:rsid w:val="00550081"/>
    <w:rsid w:val="005559B1"/>
    <w:rsid w:val="00570EDE"/>
    <w:rsid w:val="00581A0D"/>
    <w:rsid w:val="005874B6"/>
    <w:rsid w:val="005A241D"/>
    <w:rsid w:val="005C3B9D"/>
    <w:rsid w:val="005E459C"/>
    <w:rsid w:val="006001F6"/>
    <w:rsid w:val="00613C66"/>
    <w:rsid w:val="00621E0E"/>
    <w:rsid w:val="00631ADB"/>
    <w:rsid w:val="0065409A"/>
    <w:rsid w:val="006679B5"/>
    <w:rsid w:val="006769E3"/>
    <w:rsid w:val="006D18D4"/>
    <w:rsid w:val="006D31AB"/>
    <w:rsid w:val="006E5C5D"/>
    <w:rsid w:val="006F3B4C"/>
    <w:rsid w:val="00700EA9"/>
    <w:rsid w:val="007106B4"/>
    <w:rsid w:val="00710A59"/>
    <w:rsid w:val="00712FE7"/>
    <w:rsid w:val="007318B6"/>
    <w:rsid w:val="00751261"/>
    <w:rsid w:val="00761601"/>
    <w:rsid w:val="007732D0"/>
    <w:rsid w:val="00786413"/>
    <w:rsid w:val="007969BA"/>
    <w:rsid w:val="007C60C0"/>
    <w:rsid w:val="007E3929"/>
    <w:rsid w:val="007F7F3B"/>
    <w:rsid w:val="008004B2"/>
    <w:rsid w:val="00820038"/>
    <w:rsid w:val="008413FB"/>
    <w:rsid w:val="00880F3C"/>
    <w:rsid w:val="008A35E3"/>
    <w:rsid w:val="008B6583"/>
    <w:rsid w:val="008C2D1D"/>
    <w:rsid w:val="008D7D65"/>
    <w:rsid w:val="00927A58"/>
    <w:rsid w:val="00953002"/>
    <w:rsid w:val="00953DC8"/>
    <w:rsid w:val="009926DA"/>
    <w:rsid w:val="009D4DFE"/>
    <w:rsid w:val="00A10C05"/>
    <w:rsid w:val="00A17F7B"/>
    <w:rsid w:val="00A2364A"/>
    <w:rsid w:val="00A27149"/>
    <w:rsid w:val="00A33C6D"/>
    <w:rsid w:val="00A61F9B"/>
    <w:rsid w:val="00A6469E"/>
    <w:rsid w:val="00A9353C"/>
    <w:rsid w:val="00A94F17"/>
    <w:rsid w:val="00AD1897"/>
    <w:rsid w:val="00AF031E"/>
    <w:rsid w:val="00AF3D8C"/>
    <w:rsid w:val="00B0771D"/>
    <w:rsid w:val="00B1330D"/>
    <w:rsid w:val="00B5250C"/>
    <w:rsid w:val="00B70304"/>
    <w:rsid w:val="00B72E09"/>
    <w:rsid w:val="00B856A6"/>
    <w:rsid w:val="00B97884"/>
    <w:rsid w:val="00BA3C3C"/>
    <w:rsid w:val="00BA724E"/>
    <w:rsid w:val="00BD029E"/>
    <w:rsid w:val="00BD76DE"/>
    <w:rsid w:val="00BE6088"/>
    <w:rsid w:val="00C13D2E"/>
    <w:rsid w:val="00C61806"/>
    <w:rsid w:val="00C711FD"/>
    <w:rsid w:val="00C9262D"/>
    <w:rsid w:val="00CF60A4"/>
    <w:rsid w:val="00D44B0E"/>
    <w:rsid w:val="00D82333"/>
    <w:rsid w:val="00D853AF"/>
    <w:rsid w:val="00D91817"/>
    <w:rsid w:val="00D92912"/>
    <w:rsid w:val="00DA46F3"/>
    <w:rsid w:val="00DC1DBA"/>
    <w:rsid w:val="00DC4171"/>
    <w:rsid w:val="00DD535B"/>
    <w:rsid w:val="00DF7E40"/>
    <w:rsid w:val="00E1248A"/>
    <w:rsid w:val="00E244C2"/>
    <w:rsid w:val="00E31DDE"/>
    <w:rsid w:val="00E50609"/>
    <w:rsid w:val="00E519C4"/>
    <w:rsid w:val="00E51CE2"/>
    <w:rsid w:val="00E752BF"/>
    <w:rsid w:val="00E831F5"/>
    <w:rsid w:val="00EA7868"/>
    <w:rsid w:val="00EC3247"/>
    <w:rsid w:val="00ED2104"/>
    <w:rsid w:val="00EE6649"/>
    <w:rsid w:val="00F31A4B"/>
    <w:rsid w:val="00F3780A"/>
    <w:rsid w:val="00F4174E"/>
    <w:rsid w:val="00F50ED3"/>
    <w:rsid w:val="00F657F0"/>
    <w:rsid w:val="00F70624"/>
    <w:rsid w:val="00F85C75"/>
    <w:rsid w:val="00F92FBD"/>
    <w:rsid w:val="00F96517"/>
    <w:rsid w:val="00FD2909"/>
    <w:rsid w:val="00FE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5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08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BE60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5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3002"/>
    <w:rPr>
      <w:kern w:val="2"/>
      <w:sz w:val="18"/>
      <w:szCs w:val="18"/>
    </w:rPr>
  </w:style>
  <w:style w:type="paragraph" w:styleId="a6">
    <w:name w:val="footer"/>
    <w:basedOn w:val="a"/>
    <w:link w:val="Char0"/>
    <w:rsid w:val="0095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3002"/>
    <w:rPr>
      <w:kern w:val="2"/>
      <w:sz w:val="18"/>
      <w:szCs w:val="18"/>
    </w:rPr>
  </w:style>
  <w:style w:type="paragraph" w:customStyle="1" w:styleId="Caption1">
    <w:name w:val="Caption1"/>
    <w:rsid w:val="00C711FD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ja-JP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17&#24180;&#26257;&#20551;&#36212;&#32654;&#22269;&#26460;&#20811;&#22823;&#23398;&#23398;&#20064;&#20043;&#26053;&#39033;&#30446;&#25253;&#21517;&#36890;&#30693;&#65288;&#20462;&#25913;&#65289;(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2017年暑假赴美国杜克大学学习之旅项目报名通知（修改）(1).dotx</Template>
  <TotalTime>0</TotalTime>
  <Pages>1</Pages>
  <Words>55</Words>
  <Characters>316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陈梦菲</cp:lastModifiedBy>
  <cp:revision>3</cp:revision>
  <dcterms:created xsi:type="dcterms:W3CDTF">2019-04-02T06:18:00Z</dcterms:created>
  <dcterms:modified xsi:type="dcterms:W3CDTF">2019-04-04T07:52:00Z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