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54" w:rsidRPr="00836192" w:rsidRDefault="00184954" w:rsidP="00836192">
      <w:pPr>
        <w:adjustRightInd w:val="0"/>
        <w:snapToGrid w:val="0"/>
        <w:spacing w:line="360" w:lineRule="auto"/>
        <w:jc w:val="left"/>
        <w:rPr>
          <w:rFonts w:ascii="宋体"/>
          <w:sz w:val="28"/>
          <w:szCs w:val="28"/>
        </w:rPr>
      </w:pPr>
      <w:bookmarkStart w:id="0" w:name="_GoBack"/>
      <w:bookmarkEnd w:id="0"/>
      <w:r w:rsidRPr="00836192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:rsidR="00184954" w:rsidRPr="00E304A5" w:rsidRDefault="00184954" w:rsidP="00E304A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E304A5">
        <w:rPr>
          <w:rFonts w:ascii="黑体" w:eastAsia="黑体" w:hAnsi="黑体" w:hint="eastAsia"/>
          <w:sz w:val="44"/>
          <w:szCs w:val="44"/>
        </w:rPr>
        <w:t>党政联席会议</w:t>
      </w:r>
      <w:r>
        <w:rPr>
          <w:rFonts w:ascii="黑体" w:eastAsia="黑体" w:hAnsi="黑体" w:hint="eastAsia"/>
          <w:sz w:val="44"/>
          <w:szCs w:val="44"/>
        </w:rPr>
        <w:t>纪要</w:t>
      </w:r>
    </w:p>
    <w:p w:rsidR="00184954" w:rsidRPr="0095454D" w:rsidRDefault="00184954" w:rsidP="0095454D">
      <w:pPr>
        <w:adjustRightInd w:val="0"/>
        <w:snapToGrid w:val="0"/>
        <w:spacing w:line="360" w:lineRule="auto"/>
        <w:jc w:val="center"/>
        <w:rPr>
          <w:rFonts w:ascii="宋体"/>
          <w:sz w:val="28"/>
          <w:szCs w:val="28"/>
        </w:rPr>
      </w:pPr>
      <w:r w:rsidRPr="0095454D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XXXX</w:t>
      </w:r>
      <w:r w:rsidRPr="0095454D">
        <w:rPr>
          <w:rFonts w:ascii="宋体" w:hAnsi="宋体" w:hint="eastAsia"/>
          <w:sz w:val="28"/>
          <w:szCs w:val="28"/>
        </w:rPr>
        <w:t>年</w:t>
      </w:r>
      <w:r w:rsidRPr="0095454D">
        <w:rPr>
          <w:rFonts w:ascii="宋体" w:hAnsi="宋体"/>
          <w:sz w:val="28"/>
          <w:szCs w:val="28"/>
        </w:rPr>
        <w:t xml:space="preserve"> </w:t>
      </w:r>
      <w:r w:rsidRPr="0095454D">
        <w:rPr>
          <w:rFonts w:ascii="宋体" w:hAnsi="宋体" w:hint="eastAsia"/>
          <w:sz w:val="28"/>
          <w:szCs w:val="28"/>
        </w:rPr>
        <w:t>第</w:t>
      </w:r>
      <w:r w:rsidRPr="0095454D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XX</w:t>
      </w:r>
      <w:r w:rsidRPr="0095454D">
        <w:rPr>
          <w:rFonts w:ascii="宋体" w:hAnsi="宋体"/>
          <w:sz w:val="28"/>
          <w:szCs w:val="28"/>
        </w:rPr>
        <w:t xml:space="preserve"> </w:t>
      </w:r>
      <w:r w:rsidRPr="0095454D">
        <w:rPr>
          <w:rFonts w:ascii="宋体" w:hAnsi="宋体" w:hint="eastAsia"/>
          <w:sz w:val="28"/>
          <w:szCs w:val="28"/>
        </w:rPr>
        <w:t>次）</w:t>
      </w:r>
    </w:p>
    <w:p w:rsidR="00184954" w:rsidRDefault="00184954" w:rsidP="0095454D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</w:p>
    <w:p w:rsidR="00184954" w:rsidRPr="00755342" w:rsidRDefault="00184954" w:rsidP="00224DC4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时间：</w:t>
      </w:r>
    </w:p>
    <w:p w:rsidR="00184954" w:rsidRPr="00755342" w:rsidRDefault="00184954" w:rsidP="00224DC4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地点：</w:t>
      </w:r>
    </w:p>
    <w:p w:rsidR="00184954" w:rsidRDefault="00184954" w:rsidP="00224DC4">
      <w:pPr>
        <w:adjustRightInd w:val="0"/>
        <w:snapToGrid w:val="0"/>
        <w:spacing w:line="360" w:lineRule="auto"/>
        <w:rPr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出席：</w:t>
      </w:r>
    </w:p>
    <w:p w:rsidR="00184954" w:rsidRDefault="00184954" w:rsidP="00224DC4">
      <w:pPr>
        <w:adjustRightInd w:val="0"/>
        <w:snapToGrid w:val="0"/>
        <w:spacing w:line="360" w:lineRule="auto"/>
        <w:rPr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列席：</w:t>
      </w:r>
    </w:p>
    <w:p w:rsidR="00184954" w:rsidRDefault="00184954" w:rsidP="00224DC4">
      <w:pPr>
        <w:adjustRightInd w:val="0"/>
        <w:snapToGrid w:val="0"/>
        <w:spacing w:line="360" w:lineRule="auto"/>
        <w:rPr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缺席：</w:t>
      </w:r>
    </w:p>
    <w:p w:rsidR="00184954" w:rsidRPr="00755342" w:rsidRDefault="00184954" w:rsidP="00224DC4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主持：</w:t>
      </w:r>
    </w:p>
    <w:p w:rsidR="00184954" w:rsidRDefault="00184954" w:rsidP="0095454D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</w:p>
    <w:p w:rsidR="00184954" w:rsidRPr="0095454D" w:rsidRDefault="00184954" w:rsidP="0095454D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纪要内容</w:t>
      </w:r>
      <w:r w:rsidRPr="0095454D">
        <w:rPr>
          <w:rFonts w:ascii="黑体" w:eastAsia="黑体" w:hAnsi="黑体" w:hint="eastAsia"/>
          <w:sz w:val="28"/>
          <w:szCs w:val="28"/>
        </w:rPr>
        <w:t>：</w:t>
      </w:r>
    </w:p>
    <w:p w:rsidR="00184954" w:rsidRDefault="00184954" w:rsidP="0095454D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（注明议题内容和讨论结果）</w:t>
      </w:r>
    </w:p>
    <w:p w:rsidR="00184954" w:rsidRPr="003377B8" w:rsidRDefault="00184954" w:rsidP="0095454D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3377B8">
        <w:rPr>
          <w:rFonts w:hint="eastAsia"/>
          <w:b/>
          <w:sz w:val="28"/>
          <w:szCs w:val="28"/>
        </w:rPr>
        <w:t>会议议题：</w:t>
      </w:r>
    </w:p>
    <w:p w:rsidR="00184954" w:rsidRDefault="00184954" w:rsidP="003377B8">
      <w:pPr>
        <w:numPr>
          <w:ilvl w:val="0"/>
          <w:numId w:val="2"/>
        </w:numPr>
        <w:adjustRightInd w:val="0"/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XXXX</w:t>
      </w:r>
    </w:p>
    <w:p w:rsidR="00184954" w:rsidRDefault="00184954" w:rsidP="003377B8">
      <w:pPr>
        <w:numPr>
          <w:ilvl w:val="0"/>
          <w:numId w:val="2"/>
        </w:numPr>
        <w:adjustRightInd w:val="0"/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XXXX</w:t>
      </w:r>
    </w:p>
    <w:p w:rsidR="00184954" w:rsidRDefault="00184954" w:rsidP="003377B8">
      <w:pPr>
        <w:numPr>
          <w:ilvl w:val="0"/>
          <w:numId w:val="2"/>
        </w:num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…………</w:t>
      </w:r>
    </w:p>
    <w:p w:rsidR="00184954" w:rsidRPr="003377B8" w:rsidRDefault="00184954" w:rsidP="0095454D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3377B8">
        <w:rPr>
          <w:rFonts w:hint="eastAsia"/>
          <w:b/>
          <w:sz w:val="28"/>
          <w:szCs w:val="28"/>
        </w:rPr>
        <w:t>会议决议：</w:t>
      </w:r>
    </w:p>
    <w:p w:rsidR="00184954" w:rsidRDefault="00184954" w:rsidP="003377B8">
      <w:pPr>
        <w:numPr>
          <w:ilvl w:val="0"/>
          <w:numId w:val="3"/>
        </w:numPr>
        <w:adjustRightInd w:val="0"/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XXXX</w:t>
      </w:r>
    </w:p>
    <w:p w:rsidR="00184954" w:rsidRDefault="00184954" w:rsidP="003377B8">
      <w:pPr>
        <w:numPr>
          <w:ilvl w:val="0"/>
          <w:numId w:val="3"/>
        </w:numPr>
        <w:adjustRightInd w:val="0"/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XXXX</w:t>
      </w:r>
    </w:p>
    <w:p w:rsidR="00184954" w:rsidRDefault="00184954" w:rsidP="003377B8">
      <w:pPr>
        <w:numPr>
          <w:ilvl w:val="0"/>
          <w:numId w:val="3"/>
        </w:num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…………</w:t>
      </w:r>
    </w:p>
    <w:p w:rsidR="00184954" w:rsidRDefault="00184954" w:rsidP="0095454D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184954" w:rsidRDefault="00184954" w:rsidP="0095454D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184954" w:rsidRDefault="00184954" w:rsidP="00E304A5">
      <w:pPr>
        <w:adjustRightInd w:val="0"/>
        <w:snapToGrid w:val="0"/>
        <w:spacing w:line="360" w:lineRule="auto"/>
        <w:ind w:firstLine="555"/>
        <w:rPr>
          <w:sz w:val="28"/>
          <w:szCs w:val="28"/>
          <w:u w:val="single"/>
        </w:rPr>
      </w:pPr>
      <w:r w:rsidRPr="0095454D">
        <w:rPr>
          <w:rFonts w:ascii="黑体" w:eastAsia="黑体" w:hAnsi="黑体" w:hint="eastAsia"/>
          <w:sz w:val="28"/>
          <w:szCs w:val="28"/>
        </w:rPr>
        <w:t>签发人：</w:t>
      </w:r>
      <w:r>
        <w:rPr>
          <w:rFonts w:ascii="宋体" w:hAnsi="宋体" w:hint="eastAsia"/>
          <w:sz w:val="28"/>
          <w:szCs w:val="28"/>
        </w:rPr>
        <w:t>（党、政主要负责人签名）</w:t>
      </w:r>
    </w:p>
    <w:p w:rsidR="00184954" w:rsidRPr="00D10A4E" w:rsidRDefault="00184954" w:rsidP="00D10A4E">
      <w:pPr>
        <w:adjustRightInd w:val="0"/>
        <w:snapToGrid w:val="0"/>
        <w:spacing w:line="360" w:lineRule="auto"/>
        <w:ind w:firstLineChars="1650" w:firstLine="4620"/>
        <w:rPr>
          <w:sz w:val="28"/>
          <w:szCs w:val="28"/>
          <w:u w:val="single"/>
        </w:rPr>
      </w:pPr>
      <w:r w:rsidRPr="0095454D">
        <w:rPr>
          <w:rFonts w:ascii="黑体" w:eastAsia="黑体" w:hAnsi="黑体" w:hint="eastAsia"/>
          <w:sz w:val="28"/>
          <w:szCs w:val="28"/>
        </w:rPr>
        <w:t>签发日期：</w:t>
      </w:r>
    </w:p>
    <w:sectPr w:rsidR="00184954" w:rsidRPr="00D10A4E" w:rsidSect="00E304A5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954" w:rsidRDefault="00184954" w:rsidP="00836192">
      <w:r>
        <w:separator/>
      </w:r>
    </w:p>
  </w:endnote>
  <w:endnote w:type="continuationSeparator" w:id="0">
    <w:p w:rsidR="00184954" w:rsidRDefault="00184954" w:rsidP="00836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954" w:rsidRDefault="00184954" w:rsidP="00836192">
      <w:r>
        <w:separator/>
      </w:r>
    </w:p>
  </w:footnote>
  <w:footnote w:type="continuationSeparator" w:id="0">
    <w:p w:rsidR="00184954" w:rsidRDefault="00184954" w:rsidP="00836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D73A4"/>
    <w:multiLevelType w:val="hybridMultilevel"/>
    <w:tmpl w:val="3DB01272"/>
    <w:lvl w:ilvl="0" w:tplc="0B02CBA6">
      <w:start w:val="1"/>
      <w:numFmt w:val="japaneseCounting"/>
      <w:lvlText w:val="%1、"/>
      <w:lvlJc w:val="left"/>
      <w:pPr>
        <w:ind w:left="1280" w:hanging="720"/>
      </w:pPr>
      <w:rPr>
        <w:rFonts w:ascii="仿宋_GB2312" w:eastAsia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53203E5E"/>
    <w:multiLevelType w:val="hybridMultilevel"/>
    <w:tmpl w:val="824AE016"/>
    <w:lvl w:ilvl="0" w:tplc="2342146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AFB183C"/>
    <w:multiLevelType w:val="hybridMultilevel"/>
    <w:tmpl w:val="B2B66260"/>
    <w:lvl w:ilvl="0" w:tplc="2342146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B96"/>
    <w:rsid w:val="00017396"/>
    <w:rsid w:val="00184954"/>
    <w:rsid w:val="0019205A"/>
    <w:rsid w:val="001B5B53"/>
    <w:rsid w:val="00222150"/>
    <w:rsid w:val="0022374B"/>
    <w:rsid w:val="00224DC4"/>
    <w:rsid w:val="00290BF2"/>
    <w:rsid w:val="002F5B84"/>
    <w:rsid w:val="003377B8"/>
    <w:rsid w:val="003C7D23"/>
    <w:rsid w:val="003F32BF"/>
    <w:rsid w:val="004B4D76"/>
    <w:rsid w:val="004E6DA0"/>
    <w:rsid w:val="004F7F36"/>
    <w:rsid w:val="00581BF0"/>
    <w:rsid w:val="00680427"/>
    <w:rsid w:val="00755342"/>
    <w:rsid w:val="007728A3"/>
    <w:rsid w:val="00807A2E"/>
    <w:rsid w:val="00836192"/>
    <w:rsid w:val="008C5789"/>
    <w:rsid w:val="0095454D"/>
    <w:rsid w:val="00A041BE"/>
    <w:rsid w:val="00A426FF"/>
    <w:rsid w:val="00C61C32"/>
    <w:rsid w:val="00CE3580"/>
    <w:rsid w:val="00D03A33"/>
    <w:rsid w:val="00D10A4E"/>
    <w:rsid w:val="00D15B96"/>
    <w:rsid w:val="00D413BC"/>
    <w:rsid w:val="00D92DEE"/>
    <w:rsid w:val="00E13CA9"/>
    <w:rsid w:val="00E304A5"/>
    <w:rsid w:val="00E50A69"/>
    <w:rsid w:val="00E52346"/>
    <w:rsid w:val="00EA1815"/>
    <w:rsid w:val="00EA3328"/>
    <w:rsid w:val="00EE6C2C"/>
    <w:rsid w:val="00F2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B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5B8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03A33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836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619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36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619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24D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8AC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21</Words>
  <Characters>121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严加亮</dc:creator>
  <cp:keywords/>
  <dc:description/>
  <cp:lastModifiedBy>徐凯</cp:lastModifiedBy>
  <cp:revision>9</cp:revision>
  <cp:lastPrinted>2016-06-17T05:56:00Z</cp:lastPrinted>
  <dcterms:created xsi:type="dcterms:W3CDTF">2016-06-16T15:28:00Z</dcterms:created>
  <dcterms:modified xsi:type="dcterms:W3CDTF">2016-06-17T06:08:00Z</dcterms:modified>
</cp:coreProperties>
</file>