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4F" w:rsidRPr="00F2254A" w:rsidRDefault="00FF364F" w:rsidP="00184CE5">
      <w:pPr>
        <w:rPr>
          <w:rFonts w:ascii="仿宋_GB2312" w:eastAsia="仿宋_GB2312" w:hAnsi="宋体"/>
          <w:b/>
          <w:bCs/>
          <w:sz w:val="28"/>
          <w:szCs w:val="28"/>
        </w:rPr>
      </w:pPr>
      <w:r w:rsidRPr="00F2254A">
        <w:rPr>
          <w:rFonts w:ascii="仿宋_GB2312" w:eastAsia="仿宋_GB2312" w:hAnsi="宋体" w:cs="仿宋_GB2312" w:hint="eastAsia"/>
          <w:b/>
          <w:bCs/>
          <w:sz w:val="28"/>
          <w:szCs w:val="28"/>
        </w:rPr>
        <w:t>附件</w:t>
      </w:r>
      <w:r w:rsidRPr="00F2254A">
        <w:rPr>
          <w:rFonts w:ascii="仿宋_GB2312" w:eastAsia="仿宋_GB2312" w:hAnsi="宋体" w:cs="仿宋_GB2312"/>
          <w:b/>
          <w:bCs/>
          <w:sz w:val="28"/>
          <w:szCs w:val="28"/>
        </w:rPr>
        <w:t>2</w:t>
      </w:r>
      <w:r w:rsidRPr="00F2254A">
        <w:rPr>
          <w:rFonts w:ascii="仿宋_GB2312" w:eastAsia="仿宋_GB2312" w:hAnsi="宋体" w:cs="仿宋_GB2312" w:hint="eastAsia"/>
          <w:b/>
          <w:bCs/>
          <w:sz w:val="28"/>
          <w:szCs w:val="28"/>
        </w:rPr>
        <w:t>：</w:t>
      </w:r>
    </w:p>
    <w:p w:rsidR="00FF364F" w:rsidRPr="004029DF" w:rsidRDefault="00FF364F" w:rsidP="00184CE5">
      <w:pPr>
        <w:adjustRightInd w:val="0"/>
        <w:spacing w:line="500" w:lineRule="exact"/>
        <w:ind w:left="645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2017</w:t>
      </w:r>
      <w:r>
        <w:rPr>
          <w:rFonts w:ascii="宋体" w:cs="宋体"/>
          <w:b/>
          <w:bCs/>
          <w:sz w:val="36"/>
          <w:szCs w:val="36"/>
        </w:rPr>
        <w:t>-</w:t>
      </w:r>
      <w:r>
        <w:rPr>
          <w:rFonts w:ascii="宋体" w:hAnsi="宋体" w:cs="宋体"/>
          <w:b/>
          <w:bCs/>
          <w:sz w:val="36"/>
          <w:szCs w:val="36"/>
        </w:rPr>
        <w:t>2018</w:t>
      </w:r>
      <w:r>
        <w:rPr>
          <w:rFonts w:ascii="宋体" w:cs="宋体"/>
          <w:b/>
          <w:bCs/>
          <w:sz w:val="36"/>
          <w:szCs w:val="36"/>
        </w:rPr>
        <w:t>-</w:t>
      </w:r>
      <w:r>
        <w:rPr>
          <w:rFonts w:ascii="宋体" w:hAnsi="宋体" w:cs="宋体"/>
          <w:b/>
          <w:bCs/>
          <w:sz w:val="36"/>
          <w:szCs w:val="36"/>
        </w:rPr>
        <w:t>1</w:t>
      </w:r>
      <w:r w:rsidRPr="00F2254A">
        <w:rPr>
          <w:rFonts w:ascii="宋体" w:hAnsi="宋体" w:cs="宋体" w:hint="eastAsia"/>
          <w:b/>
          <w:bCs/>
          <w:sz w:val="36"/>
          <w:szCs w:val="36"/>
        </w:rPr>
        <w:t>学期期末考试主考、巡考一览表</w:t>
      </w:r>
    </w:p>
    <w:p w:rsidR="00FF364F" w:rsidRDefault="00FF364F" w:rsidP="00184CE5">
      <w:pPr>
        <w:spacing w:line="300" w:lineRule="exact"/>
        <w:rPr>
          <w:b/>
          <w:bCs/>
          <w:sz w:val="28"/>
          <w:szCs w:val="28"/>
        </w:rPr>
      </w:pPr>
    </w:p>
    <w:p w:rsidR="00FF364F" w:rsidRDefault="00FF364F" w:rsidP="00184CE5">
      <w:pPr>
        <w:spacing w:line="300" w:lineRule="exact"/>
        <w:rPr>
          <w:b/>
          <w:bCs/>
          <w:sz w:val="28"/>
          <w:szCs w:val="28"/>
        </w:rPr>
      </w:pPr>
      <w:r w:rsidRPr="001F3425">
        <w:rPr>
          <w:rFonts w:cs="宋体" w:hint="eastAsia"/>
          <w:b/>
          <w:bCs/>
          <w:sz w:val="28"/>
          <w:szCs w:val="28"/>
        </w:rPr>
        <w:t>一、</w:t>
      </w:r>
      <w:r>
        <w:rPr>
          <w:rFonts w:cs="宋体" w:hint="eastAsia"/>
          <w:b/>
          <w:bCs/>
          <w:sz w:val="28"/>
          <w:szCs w:val="28"/>
        </w:rPr>
        <w:t>提前</w:t>
      </w:r>
      <w:r w:rsidRPr="001F3425">
        <w:rPr>
          <w:rFonts w:cs="宋体" w:hint="eastAsia"/>
          <w:b/>
          <w:bCs/>
          <w:sz w:val="28"/>
          <w:szCs w:val="28"/>
        </w:rPr>
        <w:t>考试</w:t>
      </w:r>
    </w:p>
    <w:tbl>
      <w:tblPr>
        <w:tblW w:w="15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5"/>
        <w:gridCol w:w="1385"/>
        <w:gridCol w:w="1385"/>
        <w:gridCol w:w="1385"/>
        <w:gridCol w:w="1385"/>
      </w:tblGrid>
      <w:tr w:rsidR="00FF364F" w:rsidRPr="00FF16C1">
        <w:trPr>
          <w:trHeight w:val="340"/>
          <w:jc w:val="center"/>
        </w:trPr>
        <w:tc>
          <w:tcPr>
            <w:tcW w:w="1384" w:type="dxa"/>
            <w:vMerge w:val="restart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3849" w:type="dxa"/>
            <w:gridSpan w:val="10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部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门</w:t>
            </w:r>
          </w:p>
        </w:tc>
      </w:tr>
      <w:tr w:rsidR="00FF364F" w:rsidRPr="00FF16C1">
        <w:trPr>
          <w:trHeight w:val="340"/>
          <w:jc w:val="center"/>
        </w:trPr>
        <w:tc>
          <w:tcPr>
            <w:tcW w:w="1384" w:type="dxa"/>
            <w:vMerge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385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经贸学院</w:t>
            </w:r>
          </w:p>
        </w:tc>
        <w:tc>
          <w:tcPr>
            <w:tcW w:w="1385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国际商务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385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金融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管理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385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385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工商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385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统计与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385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385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会展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与旅游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385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马克思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主义学院</w:t>
            </w:r>
          </w:p>
        </w:tc>
      </w:tr>
      <w:tr w:rsidR="00FF364F" w:rsidRPr="00FF16C1">
        <w:trPr>
          <w:trHeight w:val="340"/>
          <w:jc w:val="center"/>
        </w:trPr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384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70253D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徐文佳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</w:tr>
      <w:tr w:rsidR="00FF364F" w:rsidRPr="00FF16C1">
        <w:trPr>
          <w:trHeight w:val="340"/>
          <w:jc w:val="center"/>
        </w:trPr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四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384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70253D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徐文佳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</w:tr>
      <w:tr w:rsidR="00FF364F" w:rsidRPr="00FF16C1">
        <w:trPr>
          <w:trHeight w:val="340"/>
          <w:jc w:val="center"/>
        </w:trPr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五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384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70253D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</w:tr>
      <w:tr w:rsidR="00FF364F" w:rsidRPr="00FF16C1">
        <w:trPr>
          <w:trHeight w:val="340"/>
          <w:jc w:val="center"/>
        </w:trPr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五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384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70253D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</w:tr>
      <w:tr w:rsidR="00FF364F" w:rsidRPr="00FF16C1">
        <w:trPr>
          <w:trHeight w:val="340"/>
          <w:jc w:val="center"/>
        </w:trPr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384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70253D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商炳俊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陈燕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徐文佳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陈洁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胡小菁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</w:tr>
      <w:tr w:rsidR="00FF364F" w:rsidRPr="00FF16C1">
        <w:trPr>
          <w:trHeight w:val="340"/>
          <w:jc w:val="center"/>
        </w:trPr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384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70253D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商炳俊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徐文佳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陈洁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</w:tr>
      <w:tr w:rsidR="00FF364F" w:rsidRPr="00FF16C1">
        <w:trPr>
          <w:trHeight w:val="340"/>
          <w:jc w:val="center"/>
        </w:trPr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五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384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70253D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商炳俊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陈燕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徐文佳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胡小菁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高晔</w:t>
            </w:r>
          </w:p>
        </w:tc>
      </w:tr>
      <w:tr w:rsidR="00FF364F" w:rsidRPr="00FF16C1">
        <w:trPr>
          <w:trHeight w:val="340"/>
          <w:jc w:val="center"/>
        </w:trPr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384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70253D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商炳俊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陈燕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</w:tr>
      <w:tr w:rsidR="00FF364F">
        <w:trPr>
          <w:trHeight w:val="340"/>
          <w:jc w:val="center"/>
        </w:trPr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384" w:type="dxa"/>
            <w:noWrap/>
            <w:vAlign w:val="center"/>
          </w:tcPr>
          <w:p w:rsidR="00FF364F" w:rsidRPr="0035512F" w:rsidRDefault="00FF364F" w:rsidP="001F07B7">
            <w:pPr>
              <w:jc w:val="center"/>
              <w:rPr>
                <w:rFonts w:ascii="宋体"/>
                <w:sz w:val="24"/>
                <w:szCs w:val="24"/>
              </w:rPr>
            </w:pPr>
            <w:r w:rsidRPr="0070253D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商炳俊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陈燕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王琦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高晔</w:t>
            </w:r>
          </w:p>
        </w:tc>
      </w:tr>
      <w:tr w:rsidR="00FF364F" w:rsidRPr="0035512F">
        <w:trPr>
          <w:trHeight w:val="340"/>
          <w:jc w:val="center"/>
        </w:trPr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四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384" w:type="dxa"/>
            <w:noWrap/>
            <w:vAlign w:val="center"/>
          </w:tcPr>
          <w:p w:rsidR="00FF364F" w:rsidRPr="0035512F" w:rsidRDefault="00FF364F" w:rsidP="001F07B7">
            <w:pPr>
              <w:jc w:val="center"/>
              <w:rPr>
                <w:rFonts w:ascii="宋体"/>
                <w:sz w:val="24"/>
                <w:szCs w:val="24"/>
              </w:rPr>
            </w:pPr>
            <w:r w:rsidRPr="0070253D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商炳俊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陈燕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高晔</w:t>
            </w:r>
          </w:p>
        </w:tc>
      </w:tr>
      <w:tr w:rsidR="00FF364F" w:rsidRPr="0035512F">
        <w:trPr>
          <w:trHeight w:val="340"/>
          <w:jc w:val="center"/>
        </w:trPr>
        <w:tc>
          <w:tcPr>
            <w:tcW w:w="1384" w:type="dxa"/>
            <w:noWrap/>
            <w:vAlign w:val="center"/>
          </w:tcPr>
          <w:p w:rsidR="00FF364F" w:rsidRPr="00FF16C1" w:rsidRDefault="00FF364F" w:rsidP="001F07B7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FF16C1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五</w:t>
            </w:r>
            <w:r w:rsidRPr="00FF16C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384" w:type="dxa"/>
            <w:noWrap/>
            <w:vAlign w:val="center"/>
          </w:tcPr>
          <w:p w:rsidR="00FF364F" w:rsidRPr="0035512F" w:rsidRDefault="00FF364F" w:rsidP="001F07B7">
            <w:pPr>
              <w:jc w:val="center"/>
              <w:rPr>
                <w:rFonts w:ascii="宋体"/>
                <w:sz w:val="24"/>
                <w:szCs w:val="24"/>
              </w:rPr>
            </w:pPr>
            <w:r w:rsidRPr="0070253D">
              <w:rPr>
                <w:rFonts w:ascii="宋体" w:hAnsi="宋体" w:cs="宋体" w:hint="eastAsia"/>
                <w:sz w:val="24"/>
                <w:szCs w:val="24"/>
              </w:rPr>
              <w:t>陈豪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商炳俊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陈燕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1F07B7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胡小菁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 w:rsidRPr="0045352F"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  <w:tc>
          <w:tcPr>
            <w:tcW w:w="1385" w:type="dxa"/>
            <w:noWrap/>
            <w:vAlign w:val="center"/>
          </w:tcPr>
          <w:p w:rsidR="00FF364F" w:rsidRDefault="00FF364F" w:rsidP="00BF5F1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高晔</w:t>
            </w:r>
          </w:p>
        </w:tc>
      </w:tr>
    </w:tbl>
    <w:p w:rsidR="00FF364F" w:rsidRPr="00F823AB" w:rsidRDefault="00FF364F" w:rsidP="00184CE5">
      <w:pPr>
        <w:spacing w:line="300" w:lineRule="exact"/>
        <w:rPr>
          <w:rFonts w:ascii="宋体"/>
          <w:sz w:val="24"/>
          <w:szCs w:val="24"/>
        </w:rPr>
      </w:pPr>
      <w:r w:rsidRPr="00891498">
        <w:rPr>
          <w:rFonts w:ascii="宋体" w:hAnsi="宋体" w:cs="宋体"/>
          <w:sz w:val="24"/>
          <w:szCs w:val="24"/>
        </w:rPr>
        <w:t>*</w:t>
      </w:r>
      <w:r>
        <w:rPr>
          <w:rFonts w:ascii="宋体" w:hAnsi="宋体" w:cs="宋体" w:hint="eastAsia"/>
          <w:sz w:val="24"/>
          <w:szCs w:val="24"/>
        </w:rPr>
        <w:t>提前</w:t>
      </w:r>
      <w:r w:rsidRPr="00891498">
        <w:rPr>
          <w:rFonts w:ascii="宋体" w:hAnsi="宋体" w:cs="宋体" w:hint="eastAsia"/>
          <w:sz w:val="24"/>
          <w:szCs w:val="24"/>
        </w:rPr>
        <w:t>考试由各部门自行安排巡视本</w:t>
      </w:r>
      <w:r>
        <w:rPr>
          <w:rFonts w:ascii="宋体" w:hAnsi="宋体" w:cs="宋体" w:hint="eastAsia"/>
          <w:sz w:val="24"/>
          <w:szCs w:val="24"/>
        </w:rPr>
        <w:t>部门</w:t>
      </w:r>
      <w:r w:rsidRPr="00891498">
        <w:rPr>
          <w:rFonts w:ascii="宋体" w:hAnsi="宋体" w:cs="宋体" w:hint="eastAsia"/>
          <w:sz w:val="24"/>
          <w:szCs w:val="24"/>
        </w:rPr>
        <w:t>课程考试情况，教务处不定时巡视抽查。</w:t>
      </w:r>
    </w:p>
    <w:p w:rsidR="00FF364F" w:rsidRDefault="00FF364F" w:rsidP="00184CE5">
      <w:pPr>
        <w:spacing w:line="300" w:lineRule="exact"/>
        <w:rPr>
          <w:b/>
          <w:bCs/>
        </w:rPr>
      </w:pPr>
    </w:p>
    <w:p w:rsidR="00FF364F" w:rsidRPr="001F3425" w:rsidRDefault="00FF364F" w:rsidP="00184CE5">
      <w:pPr>
        <w:spacing w:line="300" w:lineRule="exact"/>
        <w:rPr>
          <w:b/>
          <w:bCs/>
          <w:sz w:val="28"/>
          <w:szCs w:val="28"/>
        </w:rPr>
      </w:pPr>
      <w:r w:rsidRPr="001F3425">
        <w:rPr>
          <w:rFonts w:cs="宋体" w:hint="eastAsia"/>
          <w:b/>
          <w:bCs/>
          <w:sz w:val="28"/>
          <w:szCs w:val="28"/>
        </w:rPr>
        <w:t>二、必修课程考试</w:t>
      </w:r>
    </w:p>
    <w:tbl>
      <w:tblPr>
        <w:tblW w:w="15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455"/>
        <w:gridCol w:w="1116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5"/>
      </w:tblGrid>
      <w:tr w:rsidR="00FF364F" w:rsidRPr="002A3D4F">
        <w:trPr>
          <w:trHeight w:val="680"/>
          <w:jc w:val="center"/>
        </w:trPr>
        <w:tc>
          <w:tcPr>
            <w:tcW w:w="1455" w:type="dxa"/>
            <w:vMerge w:val="restart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3666" w:type="dxa"/>
            <w:gridSpan w:val="11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部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门</w:t>
            </w:r>
          </w:p>
        </w:tc>
      </w:tr>
      <w:tr w:rsidR="00FF364F" w:rsidRPr="002A3D4F">
        <w:trPr>
          <w:trHeight w:val="680"/>
          <w:jc w:val="center"/>
        </w:trPr>
        <w:tc>
          <w:tcPr>
            <w:tcW w:w="1455" w:type="dxa"/>
            <w:vMerge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国际经贸学院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国际商务外语学院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金融管理学院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统计与信息学院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会展与旅游学院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马克思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主义学院</w:t>
            </w:r>
          </w:p>
        </w:tc>
      </w:tr>
      <w:tr w:rsidR="00FF364F" w:rsidRPr="002A3D4F">
        <w:trPr>
          <w:trHeight w:val="680"/>
          <w:jc w:val="center"/>
        </w:trPr>
        <w:tc>
          <w:tcPr>
            <w:tcW w:w="14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周一）</w:t>
            </w:r>
          </w:p>
        </w:tc>
        <w:tc>
          <w:tcPr>
            <w:tcW w:w="1116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魏舒</w:t>
            </w:r>
          </w:p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刘金山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C60D50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高运胜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温建平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张铁铸</w:t>
            </w:r>
          </w:p>
        </w:tc>
        <w:tc>
          <w:tcPr>
            <w:tcW w:w="1255" w:type="dxa"/>
            <w:noWrap/>
            <w:vAlign w:val="center"/>
          </w:tcPr>
          <w:p w:rsidR="00FF364F" w:rsidRPr="00011752" w:rsidRDefault="00FF364F" w:rsidP="008F0E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陶立峰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齐佳音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朱建明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谈华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田纪鹏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冯国芳</w:t>
            </w:r>
          </w:p>
        </w:tc>
      </w:tr>
      <w:tr w:rsidR="00FF364F" w:rsidRPr="002A3D4F">
        <w:trPr>
          <w:trHeight w:val="680"/>
          <w:jc w:val="center"/>
        </w:trPr>
        <w:tc>
          <w:tcPr>
            <w:tcW w:w="14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 xml:space="preserve"> (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周二）</w:t>
            </w:r>
          </w:p>
        </w:tc>
        <w:tc>
          <w:tcPr>
            <w:tcW w:w="1116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龙江</w:t>
            </w:r>
          </w:p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张雯洁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C60D50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王越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杨翠萍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应尚军</w:t>
            </w:r>
          </w:p>
        </w:tc>
        <w:tc>
          <w:tcPr>
            <w:tcW w:w="1255" w:type="dxa"/>
            <w:noWrap/>
            <w:vAlign w:val="center"/>
          </w:tcPr>
          <w:p w:rsidR="00FF364F" w:rsidRPr="00011752" w:rsidRDefault="00FF364F" w:rsidP="008F0E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倪受彬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刘根春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刘慧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张莉莉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刘少湃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张桂芳</w:t>
            </w:r>
          </w:p>
        </w:tc>
      </w:tr>
      <w:tr w:rsidR="00FF364F" w:rsidRPr="002A3D4F">
        <w:trPr>
          <w:trHeight w:val="680"/>
          <w:jc w:val="center"/>
        </w:trPr>
        <w:tc>
          <w:tcPr>
            <w:tcW w:w="14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 xml:space="preserve"> (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周三）</w:t>
            </w:r>
          </w:p>
        </w:tc>
        <w:tc>
          <w:tcPr>
            <w:tcW w:w="1116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王磊</w:t>
            </w:r>
          </w:p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蒋丹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C60D50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黄建忠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司耀龙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张铁铸</w:t>
            </w:r>
          </w:p>
        </w:tc>
        <w:tc>
          <w:tcPr>
            <w:tcW w:w="1255" w:type="dxa"/>
            <w:noWrap/>
            <w:vAlign w:val="center"/>
          </w:tcPr>
          <w:p w:rsidR="00FF364F" w:rsidRPr="00011752" w:rsidRDefault="00FF364F" w:rsidP="008F0E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唐旭生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阎海燕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朱建明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程安林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刘少湃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秦淑娟</w:t>
            </w:r>
          </w:p>
        </w:tc>
      </w:tr>
      <w:tr w:rsidR="00FF364F" w:rsidRPr="002A3D4F">
        <w:trPr>
          <w:trHeight w:val="680"/>
          <w:jc w:val="center"/>
        </w:trPr>
        <w:tc>
          <w:tcPr>
            <w:tcW w:w="14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 xml:space="preserve"> (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周四）</w:t>
            </w:r>
          </w:p>
        </w:tc>
        <w:tc>
          <w:tcPr>
            <w:tcW w:w="1116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朱龙艳</w:t>
            </w:r>
          </w:p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姚莉华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C60D50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何欢浪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王艳艳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凌婕</w:t>
            </w:r>
          </w:p>
        </w:tc>
        <w:tc>
          <w:tcPr>
            <w:tcW w:w="1255" w:type="dxa"/>
            <w:noWrap/>
            <w:vAlign w:val="center"/>
          </w:tcPr>
          <w:p w:rsidR="00FF364F" w:rsidRPr="00011752" w:rsidRDefault="00FF364F" w:rsidP="008F0E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郭学堂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刘素贞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韦玉娟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殷枫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全华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庾向芳</w:t>
            </w:r>
          </w:p>
        </w:tc>
      </w:tr>
      <w:tr w:rsidR="00FF364F" w:rsidRPr="002A3D4F">
        <w:trPr>
          <w:trHeight w:val="680"/>
          <w:jc w:val="center"/>
        </w:trPr>
        <w:tc>
          <w:tcPr>
            <w:tcW w:w="14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 xml:space="preserve"> (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周五）</w:t>
            </w:r>
          </w:p>
        </w:tc>
        <w:tc>
          <w:tcPr>
            <w:tcW w:w="1116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魏舒</w:t>
            </w:r>
          </w:p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刘金山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C60D50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邵雅菁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张嵘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刘春华</w:t>
            </w:r>
          </w:p>
        </w:tc>
        <w:tc>
          <w:tcPr>
            <w:tcW w:w="1255" w:type="dxa"/>
            <w:noWrap/>
            <w:vAlign w:val="center"/>
          </w:tcPr>
          <w:p w:rsidR="00FF364F" w:rsidRPr="00011752" w:rsidRDefault="00FF364F" w:rsidP="008F0E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乔檀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王朝晖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张彦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殷枫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冯昕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庾向芳</w:t>
            </w:r>
          </w:p>
        </w:tc>
      </w:tr>
      <w:tr w:rsidR="00FF364F" w:rsidRPr="002A3D4F">
        <w:trPr>
          <w:trHeight w:val="680"/>
          <w:jc w:val="center"/>
        </w:trPr>
        <w:tc>
          <w:tcPr>
            <w:tcW w:w="14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 xml:space="preserve"> (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周一）</w:t>
            </w:r>
          </w:p>
        </w:tc>
        <w:tc>
          <w:tcPr>
            <w:tcW w:w="1116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龙江</w:t>
            </w:r>
          </w:p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张雯洁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C60D50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王越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温建平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张铁铸</w:t>
            </w:r>
          </w:p>
        </w:tc>
        <w:tc>
          <w:tcPr>
            <w:tcW w:w="1255" w:type="dxa"/>
            <w:noWrap/>
            <w:vAlign w:val="center"/>
          </w:tcPr>
          <w:p w:rsidR="00FF364F" w:rsidRPr="00011752" w:rsidRDefault="00FF364F" w:rsidP="008F0E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陶立峰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齐佳音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朱建明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943C9D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谈华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田纪鹏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张桂芳</w:t>
            </w:r>
          </w:p>
        </w:tc>
      </w:tr>
      <w:tr w:rsidR="00FF364F" w:rsidRPr="002A3D4F">
        <w:trPr>
          <w:trHeight w:val="680"/>
          <w:jc w:val="center"/>
        </w:trPr>
        <w:tc>
          <w:tcPr>
            <w:tcW w:w="14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 xml:space="preserve"> (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周二）</w:t>
            </w:r>
          </w:p>
        </w:tc>
        <w:tc>
          <w:tcPr>
            <w:tcW w:w="1116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王磊</w:t>
            </w:r>
          </w:p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蒋丹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C60D50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邵雅菁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司耀龙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刘春华</w:t>
            </w:r>
          </w:p>
        </w:tc>
        <w:tc>
          <w:tcPr>
            <w:tcW w:w="1255" w:type="dxa"/>
            <w:noWrap/>
            <w:vAlign w:val="center"/>
          </w:tcPr>
          <w:p w:rsidR="00FF364F" w:rsidRPr="00011752" w:rsidRDefault="00FF364F" w:rsidP="008F0E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唐旭生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王朝晖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刘永辉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943C9D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张莉莉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冯昕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庾向芳</w:t>
            </w:r>
          </w:p>
        </w:tc>
      </w:tr>
      <w:tr w:rsidR="00FF364F" w:rsidRPr="002A3D4F">
        <w:trPr>
          <w:trHeight w:val="680"/>
          <w:jc w:val="center"/>
        </w:trPr>
        <w:tc>
          <w:tcPr>
            <w:tcW w:w="14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 xml:space="preserve"> (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周三）</w:t>
            </w:r>
          </w:p>
        </w:tc>
        <w:tc>
          <w:tcPr>
            <w:tcW w:w="1116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朱龙艳</w:t>
            </w:r>
          </w:p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周璇磊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C60D50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何欢浪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杨翠萍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凌婕</w:t>
            </w:r>
          </w:p>
        </w:tc>
        <w:tc>
          <w:tcPr>
            <w:tcW w:w="1255" w:type="dxa"/>
            <w:noWrap/>
            <w:vAlign w:val="center"/>
          </w:tcPr>
          <w:p w:rsidR="00FF364F" w:rsidRPr="00011752" w:rsidRDefault="00FF364F" w:rsidP="008F0E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郭学堂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刘根春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朱建明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943C9D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程安林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武增勇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秦淑娟</w:t>
            </w:r>
          </w:p>
        </w:tc>
      </w:tr>
      <w:tr w:rsidR="00FF364F" w:rsidRPr="002A3D4F">
        <w:trPr>
          <w:trHeight w:val="680"/>
          <w:jc w:val="center"/>
        </w:trPr>
        <w:tc>
          <w:tcPr>
            <w:tcW w:w="14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 xml:space="preserve"> (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周四）</w:t>
            </w:r>
          </w:p>
        </w:tc>
        <w:tc>
          <w:tcPr>
            <w:tcW w:w="1116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魏舒</w:t>
            </w:r>
          </w:p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姚莉华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C60D50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高运胜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王艳艳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刘春华</w:t>
            </w:r>
          </w:p>
        </w:tc>
        <w:tc>
          <w:tcPr>
            <w:tcW w:w="1255" w:type="dxa"/>
            <w:noWrap/>
            <w:vAlign w:val="center"/>
          </w:tcPr>
          <w:p w:rsidR="00FF364F" w:rsidRPr="00011752" w:rsidRDefault="00FF364F" w:rsidP="008F0E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乔檀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刘素贞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刘慧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李婉丽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全华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冯国芳</w:t>
            </w:r>
          </w:p>
        </w:tc>
      </w:tr>
      <w:tr w:rsidR="00FF364F" w:rsidRPr="002A3D4F">
        <w:trPr>
          <w:trHeight w:val="680"/>
          <w:jc w:val="center"/>
        </w:trPr>
        <w:tc>
          <w:tcPr>
            <w:tcW w:w="1455" w:type="dxa"/>
            <w:noWrap/>
            <w:vAlign w:val="center"/>
          </w:tcPr>
          <w:p w:rsidR="00FF364F" w:rsidRPr="002A3D4F" w:rsidRDefault="00FF364F" w:rsidP="00160B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2A3D4F">
              <w:rPr>
                <w:rFonts w:ascii="宋体" w:hAnsi="宋体" w:cs="宋体"/>
                <w:kern w:val="0"/>
                <w:sz w:val="24"/>
                <w:szCs w:val="24"/>
              </w:rPr>
              <w:t xml:space="preserve"> (</w:t>
            </w: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周五）</w:t>
            </w:r>
          </w:p>
        </w:tc>
        <w:tc>
          <w:tcPr>
            <w:tcW w:w="1116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王磊</w:t>
            </w:r>
          </w:p>
          <w:p w:rsidR="00FF364F" w:rsidRPr="002A3D4F" w:rsidRDefault="00FF364F" w:rsidP="00160B6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周璇磊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C60D50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高运胜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张嵘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应尚军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倪受彬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徐波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朱建明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ascii="宋体" w:hAnsi="宋体" w:cs="宋体" w:hint="eastAsia"/>
                <w:sz w:val="24"/>
                <w:szCs w:val="24"/>
              </w:rPr>
              <w:t>李婉丽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>
            <w:pPr>
              <w:jc w:val="center"/>
              <w:rPr>
                <w:rFonts w:ascii="宋体"/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武增勇</w:t>
            </w:r>
          </w:p>
        </w:tc>
        <w:tc>
          <w:tcPr>
            <w:tcW w:w="1255" w:type="dxa"/>
            <w:noWrap/>
            <w:vAlign w:val="center"/>
          </w:tcPr>
          <w:p w:rsidR="00FF364F" w:rsidRPr="002A3D4F" w:rsidRDefault="00FF364F" w:rsidP="00160B62">
            <w:pPr>
              <w:jc w:val="center"/>
              <w:rPr>
                <w:sz w:val="24"/>
                <w:szCs w:val="24"/>
              </w:rPr>
            </w:pPr>
            <w:r w:rsidRPr="002A3D4F">
              <w:rPr>
                <w:rFonts w:cs="宋体" w:hint="eastAsia"/>
                <w:sz w:val="24"/>
                <w:szCs w:val="24"/>
              </w:rPr>
              <w:t>冯国芳</w:t>
            </w:r>
            <w:bookmarkStart w:id="0" w:name="_GoBack"/>
            <w:bookmarkEnd w:id="0"/>
          </w:p>
        </w:tc>
      </w:tr>
    </w:tbl>
    <w:p w:rsidR="00FF364F" w:rsidRDefault="00FF364F" w:rsidP="00184CE5">
      <w:pPr>
        <w:spacing w:line="160" w:lineRule="exact"/>
      </w:pPr>
    </w:p>
    <w:p w:rsidR="00FF364F" w:rsidRDefault="00FF364F" w:rsidP="001A776C">
      <w:pPr>
        <w:spacing w:line="300" w:lineRule="exact"/>
        <w:rPr>
          <w:rFonts w:ascii="宋体"/>
          <w:sz w:val="24"/>
          <w:szCs w:val="24"/>
        </w:rPr>
      </w:pPr>
    </w:p>
    <w:p w:rsidR="00FF364F" w:rsidRDefault="00FF364F" w:rsidP="00184CE5">
      <w:r w:rsidRPr="00891498">
        <w:rPr>
          <w:rFonts w:ascii="宋体" w:hAnsi="宋体" w:cs="宋体"/>
          <w:sz w:val="24"/>
          <w:szCs w:val="24"/>
        </w:rPr>
        <w:t>*</w:t>
      </w:r>
      <w:r w:rsidRPr="00891498">
        <w:rPr>
          <w:rFonts w:ascii="宋体" w:hAnsi="宋体" w:cs="宋体" w:hint="eastAsia"/>
          <w:sz w:val="24"/>
          <w:szCs w:val="24"/>
        </w:rPr>
        <w:t>参加必修课程考试巡考人员每天上午第一场考试前</w:t>
      </w:r>
      <w:r w:rsidRPr="00891498">
        <w:rPr>
          <w:rFonts w:ascii="宋体" w:hAnsi="宋体" w:cs="宋体"/>
          <w:b/>
          <w:bCs/>
          <w:sz w:val="24"/>
          <w:szCs w:val="24"/>
        </w:rPr>
        <w:t>15</w:t>
      </w:r>
      <w:r w:rsidRPr="00891498">
        <w:rPr>
          <w:rFonts w:ascii="宋体" w:hAnsi="宋体" w:cs="宋体" w:hint="eastAsia"/>
          <w:b/>
          <w:bCs/>
          <w:sz w:val="24"/>
          <w:szCs w:val="24"/>
        </w:rPr>
        <w:t>分钟（</w:t>
      </w:r>
      <w:r w:rsidRPr="00891498">
        <w:rPr>
          <w:rFonts w:ascii="宋体" w:hAnsi="宋体" w:cs="宋体"/>
          <w:b/>
          <w:bCs/>
          <w:sz w:val="24"/>
          <w:szCs w:val="24"/>
        </w:rPr>
        <w:t>8</w:t>
      </w:r>
      <w:r w:rsidRPr="00891498">
        <w:rPr>
          <w:rFonts w:ascii="宋体" w:hAnsi="宋体" w:cs="宋体" w:hint="eastAsia"/>
          <w:b/>
          <w:bCs/>
          <w:sz w:val="24"/>
          <w:szCs w:val="24"/>
        </w:rPr>
        <w:t>：</w:t>
      </w:r>
      <w:r w:rsidRPr="00891498">
        <w:rPr>
          <w:rFonts w:ascii="宋体" w:hAnsi="宋体" w:cs="宋体"/>
          <w:b/>
          <w:bCs/>
          <w:sz w:val="24"/>
          <w:szCs w:val="24"/>
        </w:rPr>
        <w:t>15</w:t>
      </w:r>
      <w:r w:rsidRPr="00891498">
        <w:rPr>
          <w:rFonts w:ascii="宋体" w:hAnsi="宋体" w:cs="宋体" w:hint="eastAsia"/>
          <w:b/>
          <w:bCs/>
          <w:sz w:val="24"/>
          <w:szCs w:val="24"/>
        </w:rPr>
        <w:t>）</w:t>
      </w:r>
      <w:r w:rsidRPr="002F1B92">
        <w:rPr>
          <w:rFonts w:ascii="宋体" w:hAnsi="宋体" w:cs="宋体" w:hint="eastAsia"/>
          <w:sz w:val="24"/>
          <w:szCs w:val="24"/>
        </w:rPr>
        <w:t>及下午</w:t>
      </w:r>
      <w:r w:rsidRPr="00891498">
        <w:rPr>
          <w:rFonts w:ascii="宋体" w:hAnsi="宋体" w:cs="宋体" w:hint="eastAsia"/>
          <w:sz w:val="24"/>
          <w:szCs w:val="24"/>
        </w:rPr>
        <w:t>第一场考试前</w:t>
      </w:r>
      <w:r w:rsidRPr="00891498">
        <w:rPr>
          <w:rFonts w:ascii="宋体" w:hAnsi="宋体" w:cs="宋体"/>
          <w:b/>
          <w:bCs/>
          <w:sz w:val="24"/>
          <w:szCs w:val="24"/>
        </w:rPr>
        <w:t>15</w:t>
      </w:r>
      <w:r w:rsidRPr="00891498">
        <w:rPr>
          <w:rFonts w:ascii="宋体" w:hAnsi="宋体" w:cs="宋体" w:hint="eastAsia"/>
          <w:b/>
          <w:bCs/>
          <w:sz w:val="24"/>
          <w:szCs w:val="24"/>
        </w:rPr>
        <w:t>分钟（</w:t>
      </w:r>
      <w:r>
        <w:rPr>
          <w:rFonts w:ascii="宋体" w:hAnsi="宋体" w:cs="宋体"/>
          <w:b/>
          <w:bCs/>
          <w:sz w:val="24"/>
          <w:szCs w:val="24"/>
        </w:rPr>
        <w:t>13</w:t>
      </w:r>
      <w:r w:rsidRPr="00891498">
        <w:rPr>
          <w:rFonts w:ascii="宋体" w:hAnsi="宋体" w:cs="宋体" w:hint="eastAsia"/>
          <w:b/>
          <w:bCs/>
          <w:sz w:val="24"/>
          <w:szCs w:val="24"/>
        </w:rPr>
        <w:t>：</w:t>
      </w:r>
      <w:r>
        <w:rPr>
          <w:rFonts w:ascii="宋体" w:cs="宋体"/>
          <w:b/>
          <w:bCs/>
          <w:sz w:val="24"/>
          <w:szCs w:val="24"/>
        </w:rPr>
        <w:t>00</w:t>
      </w:r>
      <w:r w:rsidRPr="00891498">
        <w:rPr>
          <w:rFonts w:ascii="宋体" w:hAnsi="宋体" w:cs="宋体" w:hint="eastAsia"/>
          <w:b/>
          <w:bCs/>
          <w:sz w:val="24"/>
          <w:szCs w:val="24"/>
        </w:rPr>
        <w:t>）</w:t>
      </w:r>
      <w:r w:rsidRPr="00891498">
        <w:rPr>
          <w:rFonts w:ascii="宋体" w:hAnsi="宋体" w:cs="宋体" w:hint="eastAsia"/>
          <w:sz w:val="24"/>
          <w:szCs w:val="24"/>
        </w:rPr>
        <w:t>在</w:t>
      </w:r>
      <w:r>
        <w:rPr>
          <w:rFonts w:ascii="宋体" w:hAnsi="宋体" w:cs="宋体" w:hint="eastAsia"/>
          <w:sz w:val="24"/>
          <w:szCs w:val="24"/>
        </w:rPr>
        <w:t>学思楼</w:t>
      </w:r>
      <w:r w:rsidRPr="00891498">
        <w:rPr>
          <w:rFonts w:ascii="宋体" w:hAnsi="宋体" w:cs="宋体"/>
          <w:b/>
          <w:bCs/>
          <w:sz w:val="24"/>
          <w:szCs w:val="24"/>
        </w:rPr>
        <w:t>D</w:t>
      </w:r>
      <w:r w:rsidRPr="00891498">
        <w:rPr>
          <w:rFonts w:ascii="宋体" w:hAnsi="宋体" w:cs="宋体" w:hint="eastAsia"/>
          <w:b/>
          <w:bCs/>
          <w:sz w:val="24"/>
          <w:szCs w:val="24"/>
        </w:rPr>
        <w:t>楼门厅</w:t>
      </w:r>
      <w:r w:rsidRPr="00891498">
        <w:rPr>
          <w:rFonts w:ascii="宋体" w:hAnsi="宋体" w:cs="宋体" w:hint="eastAsia"/>
          <w:sz w:val="24"/>
          <w:szCs w:val="24"/>
        </w:rPr>
        <w:t>集合，巡考时认真填写《考场巡视记录表》</w:t>
      </w:r>
      <w:r>
        <w:rPr>
          <w:rFonts w:ascii="宋体" w:hAnsi="宋体" w:cs="宋体" w:hint="eastAsia"/>
          <w:sz w:val="24"/>
          <w:szCs w:val="24"/>
        </w:rPr>
        <w:t>并于当天下午</w:t>
      </w:r>
      <w:r w:rsidRPr="00891498">
        <w:rPr>
          <w:rFonts w:ascii="宋体" w:hAnsi="宋体" w:cs="宋体"/>
          <w:sz w:val="24"/>
          <w:szCs w:val="24"/>
        </w:rPr>
        <w:t>16:00</w:t>
      </w:r>
      <w:r w:rsidRPr="00891498">
        <w:rPr>
          <w:rFonts w:ascii="宋体" w:hAnsi="宋体" w:cs="宋体" w:hint="eastAsia"/>
          <w:sz w:val="24"/>
          <w:szCs w:val="24"/>
        </w:rPr>
        <w:t>前汇总到</w:t>
      </w:r>
      <w:r>
        <w:rPr>
          <w:rFonts w:ascii="宋体" w:hAnsi="宋体" w:cs="宋体" w:hint="eastAsia"/>
          <w:sz w:val="24"/>
          <w:szCs w:val="24"/>
        </w:rPr>
        <w:t>行知</w:t>
      </w:r>
      <w:r w:rsidRPr="00891498">
        <w:rPr>
          <w:rFonts w:ascii="宋体" w:hAnsi="宋体" w:cs="宋体" w:hint="eastAsia"/>
          <w:sz w:val="24"/>
          <w:szCs w:val="24"/>
        </w:rPr>
        <w:t>楼</w:t>
      </w:r>
      <w:r>
        <w:rPr>
          <w:rFonts w:ascii="宋体" w:hAnsi="宋体" w:cs="宋体" w:hint="eastAsia"/>
          <w:sz w:val="24"/>
          <w:szCs w:val="24"/>
        </w:rPr>
        <w:t>教学服务中心</w:t>
      </w:r>
      <w:r w:rsidRPr="00891498">
        <w:rPr>
          <w:rFonts w:ascii="宋体" w:hAnsi="宋体" w:cs="宋体" w:hint="eastAsia"/>
          <w:sz w:val="24"/>
          <w:szCs w:val="24"/>
        </w:rPr>
        <w:t>。</w:t>
      </w:r>
    </w:p>
    <w:sectPr w:rsidR="00FF364F" w:rsidSect="004D11F1">
      <w:footerReference w:type="default" r:id="rId6"/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64F" w:rsidRDefault="00FF364F" w:rsidP="00184CE5">
      <w:r>
        <w:separator/>
      </w:r>
    </w:p>
  </w:endnote>
  <w:endnote w:type="continuationSeparator" w:id="0">
    <w:p w:rsidR="00FF364F" w:rsidRDefault="00FF364F" w:rsidP="0018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4F" w:rsidRDefault="00FF364F" w:rsidP="004B2272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F364F" w:rsidRDefault="00FF364F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64F" w:rsidRDefault="00FF364F" w:rsidP="00184CE5">
      <w:r>
        <w:separator/>
      </w:r>
    </w:p>
  </w:footnote>
  <w:footnote w:type="continuationSeparator" w:id="0">
    <w:p w:rsidR="00FF364F" w:rsidRDefault="00FF364F" w:rsidP="00184C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CE5"/>
    <w:rsid w:val="000033E0"/>
    <w:rsid w:val="00011752"/>
    <w:rsid w:val="00014177"/>
    <w:rsid w:val="00022922"/>
    <w:rsid w:val="00025F70"/>
    <w:rsid w:val="000272E9"/>
    <w:rsid w:val="00031733"/>
    <w:rsid w:val="000411AF"/>
    <w:rsid w:val="00047F15"/>
    <w:rsid w:val="000576B9"/>
    <w:rsid w:val="00060666"/>
    <w:rsid w:val="000616AE"/>
    <w:rsid w:val="00063D05"/>
    <w:rsid w:val="00073A1F"/>
    <w:rsid w:val="00074D9F"/>
    <w:rsid w:val="0009250B"/>
    <w:rsid w:val="000A61B5"/>
    <w:rsid w:val="000A6C00"/>
    <w:rsid w:val="000B6658"/>
    <w:rsid w:val="000D5680"/>
    <w:rsid w:val="000E6BF8"/>
    <w:rsid w:val="000F0DCB"/>
    <w:rsid w:val="000F1582"/>
    <w:rsid w:val="000F1E01"/>
    <w:rsid w:val="000F7071"/>
    <w:rsid w:val="00100192"/>
    <w:rsid w:val="001119C7"/>
    <w:rsid w:val="00135C35"/>
    <w:rsid w:val="00155131"/>
    <w:rsid w:val="00160B62"/>
    <w:rsid w:val="001669A6"/>
    <w:rsid w:val="00166D88"/>
    <w:rsid w:val="00171CE1"/>
    <w:rsid w:val="00180847"/>
    <w:rsid w:val="00184CE5"/>
    <w:rsid w:val="00192575"/>
    <w:rsid w:val="001A776C"/>
    <w:rsid w:val="001D72BF"/>
    <w:rsid w:val="001E64F9"/>
    <w:rsid w:val="001F07B7"/>
    <w:rsid w:val="001F3425"/>
    <w:rsid w:val="002047D3"/>
    <w:rsid w:val="00232E37"/>
    <w:rsid w:val="00237BCE"/>
    <w:rsid w:val="00267B93"/>
    <w:rsid w:val="002744EA"/>
    <w:rsid w:val="00290027"/>
    <w:rsid w:val="002965D1"/>
    <w:rsid w:val="002978B0"/>
    <w:rsid w:val="002A3D4F"/>
    <w:rsid w:val="002B424D"/>
    <w:rsid w:val="002B489F"/>
    <w:rsid w:val="002C1D73"/>
    <w:rsid w:val="002C6353"/>
    <w:rsid w:val="002E13EA"/>
    <w:rsid w:val="002E6112"/>
    <w:rsid w:val="002F1B92"/>
    <w:rsid w:val="002F3A9F"/>
    <w:rsid w:val="0030428E"/>
    <w:rsid w:val="00314637"/>
    <w:rsid w:val="00320859"/>
    <w:rsid w:val="00320A33"/>
    <w:rsid w:val="003266CD"/>
    <w:rsid w:val="00343BB2"/>
    <w:rsid w:val="0035081D"/>
    <w:rsid w:val="00350B22"/>
    <w:rsid w:val="00351FF5"/>
    <w:rsid w:val="0035512F"/>
    <w:rsid w:val="00356D1E"/>
    <w:rsid w:val="0037517A"/>
    <w:rsid w:val="00392A50"/>
    <w:rsid w:val="0039342F"/>
    <w:rsid w:val="00393EA3"/>
    <w:rsid w:val="003B1060"/>
    <w:rsid w:val="003B5ED6"/>
    <w:rsid w:val="003C6C80"/>
    <w:rsid w:val="003F5AB0"/>
    <w:rsid w:val="003F6960"/>
    <w:rsid w:val="004029DF"/>
    <w:rsid w:val="004056D2"/>
    <w:rsid w:val="0041326B"/>
    <w:rsid w:val="004226A1"/>
    <w:rsid w:val="0042632E"/>
    <w:rsid w:val="0043693C"/>
    <w:rsid w:val="0043760A"/>
    <w:rsid w:val="00437F3A"/>
    <w:rsid w:val="00440286"/>
    <w:rsid w:val="0045352F"/>
    <w:rsid w:val="004713C6"/>
    <w:rsid w:val="0047303F"/>
    <w:rsid w:val="00473A09"/>
    <w:rsid w:val="00475040"/>
    <w:rsid w:val="00476E1C"/>
    <w:rsid w:val="004A07A3"/>
    <w:rsid w:val="004A11E7"/>
    <w:rsid w:val="004B2272"/>
    <w:rsid w:val="004B662F"/>
    <w:rsid w:val="004D0D95"/>
    <w:rsid w:val="004D11F1"/>
    <w:rsid w:val="004D3F4A"/>
    <w:rsid w:val="004F147D"/>
    <w:rsid w:val="004F25B6"/>
    <w:rsid w:val="004F5289"/>
    <w:rsid w:val="0050015D"/>
    <w:rsid w:val="00504B9F"/>
    <w:rsid w:val="0052783E"/>
    <w:rsid w:val="00532703"/>
    <w:rsid w:val="00534976"/>
    <w:rsid w:val="005541CD"/>
    <w:rsid w:val="0056331F"/>
    <w:rsid w:val="00586517"/>
    <w:rsid w:val="00587337"/>
    <w:rsid w:val="005A7B9D"/>
    <w:rsid w:val="005B7646"/>
    <w:rsid w:val="005C54F8"/>
    <w:rsid w:val="005D1284"/>
    <w:rsid w:val="005E44D6"/>
    <w:rsid w:val="005E7DFA"/>
    <w:rsid w:val="005F73C4"/>
    <w:rsid w:val="00645548"/>
    <w:rsid w:val="00663FCB"/>
    <w:rsid w:val="0066524C"/>
    <w:rsid w:val="00687014"/>
    <w:rsid w:val="006960C5"/>
    <w:rsid w:val="006C08D3"/>
    <w:rsid w:val="006C15E5"/>
    <w:rsid w:val="006C79E9"/>
    <w:rsid w:val="006D5CFB"/>
    <w:rsid w:val="006D5F01"/>
    <w:rsid w:val="006E33C9"/>
    <w:rsid w:val="006E5CE8"/>
    <w:rsid w:val="006F571F"/>
    <w:rsid w:val="006F6A31"/>
    <w:rsid w:val="0070253D"/>
    <w:rsid w:val="0070274B"/>
    <w:rsid w:val="00723741"/>
    <w:rsid w:val="007325FA"/>
    <w:rsid w:val="00750735"/>
    <w:rsid w:val="00753E12"/>
    <w:rsid w:val="0075425D"/>
    <w:rsid w:val="007618A1"/>
    <w:rsid w:val="007630F1"/>
    <w:rsid w:val="00766A4F"/>
    <w:rsid w:val="00781769"/>
    <w:rsid w:val="007921C8"/>
    <w:rsid w:val="007A47EC"/>
    <w:rsid w:val="007A6A45"/>
    <w:rsid w:val="007B0108"/>
    <w:rsid w:val="007B10DF"/>
    <w:rsid w:val="007B54DF"/>
    <w:rsid w:val="007C5556"/>
    <w:rsid w:val="007D14A8"/>
    <w:rsid w:val="007D4845"/>
    <w:rsid w:val="007D7853"/>
    <w:rsid w:val="007D7FCB"/>
    <w:rsid w:val="007E7350"/>
    <w:rsid w:val="007E7686"/>
    <w:rsid w:val="007F54EF"/>
    <w:rsid w:val="008039CE"/>
    <w:rsid w:val="008142A0"/>
    <w:rsid w:val="008205C9"/>
    <w:rsid w:val="00825442"/>
    <w:rsid w:val="00830338"/>
    <w:rsid w:val="00831792"/>
    <w:rsid w:val="00831C72"/>
    <w:rsid w:val="00850229"/>
    <w:rsid w:val="0085417B"/>
    <w:rsid w:val="00857403"/>
    <w:rsid w:val="00866558"/>
    <w:rsid w:val="00866597"/>
    <w:rsid w:val="00874838"/>
    <w:rsid w:val="00874BE7"/>
    <w:rsid w:val="00875548"/>
    <w:rsid w:val="0088081E"/>
    <w:rsid w:val="0088423C"/>
    <w:rsid w:val="00891498"/>
    <w:rsid w:val="008B51C9"/>
    <w:rsid w:val="008C4BB0"/>
    <w:rsid w:val="008D3920"/>
    <w:rsid w:val="008D4801"/>
    <w:rsid w:val="008E3B8C"/>
    <w:rsid w:val="008F0E30"/>
    <w:rsid w:val="00900F48"/>
    <w:rsid w:val="009031E4"/>
    <w:rsid w:val="00905BAF"/>
    <w:rsid w:val="00911E96"/>
    <w:rsid w:val="0091377A"/>
    <w:rsid w:val="00932FB9"/>
    <w:rsid w:val="009338C4"/>
    <w:rsid w:val="00937E83"/>
    <w:rsid w:val="00943C9D"/>
    <w:rsid w:val="00943D3E"/>
    <w:rsid w:val="009460C8"/>
    <w:rsid w:val="00957C67"/>
    <w:rsid w:val="00962566"/>
    <w:rsid w:val="00967E1A"/>
    <w:rsid w:val="00975984"/>
    <w:rsid w:val="00977925"/>
    <w:rsid w:val="00984EDA"/>
    <w:rsid w:val="00990822"/>
    <w:rsid w:val="009A4BA3"/>
    <w:rsid w:val="009B1AF6"/>
    <w:rsid w:val="009C1A1A"/>
    <w:rsid w:val="009C24E9"/>
    <w:rsid w:val="009D2B1A"/>
    <w:rsid w:val="00A174EF"/>
    <w:rsid w:val="00A2162A"/>
    <w:rsid w:val="00A30EFB"/>
    <w:rsid w:val="00A343C1"/>
    <w:rsid w:val="00A52852"/>
    <w:rsid w:val="00A7383A"/>
    <w:rsid w:val="00A90DAC"/>
    <w:rsid w:val="00A954FE"/>
    <w:rsid w:val="00AA7581"/>
    <w:rsid w:val="00AA7693"/>
    <w:rsid w:val="00AC4A86"/>
    <w:rsid w:val="00AC7F4F"/>
    <w:rsid w:val="00AE4253"/>
    <w:rsid w:val="00AF70A6"/>
    <w:rsid w:val="00B1266C"/>
    <w:rsid w:val="00B1352A"/>
    <w:rsid w:val="00B1525E"/>
    <w:rsid w:val="00B271C0"/>
    <w:rsid w:val="00B2758A"/>
    <w:rsid w:val="00B34D12"/>
    <w:rsid w:val="00B36732"/>
    <w:rsid w:val="00B40677"/>
    <w:rsid w:val="00B46CC8"/>
    <w:rsid w:val="00B524D5"/>
    <w:rsid w:val="00B60D3D"/>
    <w:rsid w:val="00B67B0C"/>
    <w:rsid w:val="00B730FC"/>
    <w:rsid w:val="00B805DE"/>
    <w:rsid w:val="00B82824"/>
    <w:rsid w:val="00BA7F57"/>
    <w:rsid w:val="00BB734C"/>
    <w:rsid w:val="00BB7467"/>
    <w:rsid w:val="00BE715E"/>
    <w:rsid w:val="00BF1CC9"/>
    <w:rsid w:val="00BF2EB5"/>
    <w:rsid w:val="00BF40E1"/>
    <w:rsid w:val="00BF5F11"/>
    <w:rsid w:val="00C02B77"/>
    <w:rsid w:val="00C04DA6"/>
    <w:rsid w:val="00C162FA"/>
    <w:rsid w:val="00C2382C"/>
    <w:rsid w:val="00C40AAC"/>
    <w:rsid w:val="00C45E34"/>
    <w:rsid w:val="00C60D50"/>
    <w:rsid w:val="00C63255"/>
    <w:rsid w:val="00C6487E"/>
    <w:rsid w:val="00C73D9E"/>
    <w:rsid w:val="00C75ED0"/>
    <w:rsid w:val="00C764B4"/>
    <w:rsid w:val="00C77F8C"/>
    <w:rsid w:val="00CB0958"/>
    <w:rsid w:val="00CC68BB"/>
    <w:rsid w:val="00CE43CA"/>
    <w:rsid w:val="00CE562B"/>
    <w:rsid w:val="00CF3833"/>
    <w:rsid w:val="00D06131"/>
    <w:rsid w:val="00D07D68"/>
    <w:rsid w:val="00D13D7B"/>
    <w:rsid w:val="00D16A90"/>
    <w:rsid w:val="00D225A1"/>
    <w:rsid w:val="00D30521"/>
    <w:rsid w:val="00D307C9"/>
    <w:rsid w:val="00D33E23"/>
    <w:rsid w:val="00D413A4"/>
    <w:rsid w:val="00D4553E"/>
    <w:rsid w:val="00D5313E"/>
    <w:rsid w:val="00D73F47"/>
    <w:rsid w:val="00D7736F"/>
    <w:rsid w:val="00D83BD3"/>
    <w:rsid w:val="00D8562F"/>
    <w:rsid w:val="00D869CE"/>
    <w:rsid w:val="00D902DA"/>
    <w:rsid w:val="00D92E2F"/>
    <w:rsid w:val="00DB0537"/>
    <w:rsid w:val="00DC1235"/>
    <w:rsid w:val="00DC498A"/>
    <w:rsid w:val="00DC4A69"/>
    <w:rsid w:val="00DC5913"/>
    <w:rsid w:val="00DC7080"/>
    <w:rsid w:val="00DF1822"/>
    <w:rsid w:val="00DF37C9"/>
    <w:rsid w:val="00DF6B77"/>
    <w:rsid w:val="00DF6F4E"/>
    <w:rsid w:val="00E2013D"/>
    <w:rsid w:val="00E256CB"/>
    <w:rsid w:val="00E2726C"/>
    <w:rsid w:val="00E30657"/>
    <w:rsid w:val="00E41693"/>
    <w:rsid w:val="00E46A08"/>
    <w:rsid w:val="00E5299E"/>
    <w:rsid w:val="00E532BA"/>
    <w:rsid w:val="00E54612"/>
    <w:rsid w:val="00E55063"/>
    <w:rsid w:val="00E6239D"/>
    <w:rsid w:val="00E702EF"/>
    <w:rsid w:val="00E81F89"/>
    <w:rsid w:val="00E835F1"/>
    <w:rsid w:val="00E8592F"/>
    <w:rsid w:val="00E87588"/>
    <w:rsid w:val="00EA73C7"/>
    <w:rsid w:val="00EC4ADA"/>
    <w:rsid w:val="00EC6EF3"/>
    <w:rsid w:val="00EE1356"/>
    <w:rsid w:val="00EE43E1"/>
    <w:rsid w:val="00F07002"/>
    <w:rsid w:val="00F1065C"/>
    <w:rsid w:val="00F136FD"/>
    <w:rsid w:val="00F149F2"/>
    <w:rsid w:val="00F15671"/>
    <w:rsid w:val="00F2254A"/>
    <w:rsid w:val="00F5128B"/>
    <w:rsid w:val="00F52EC1"/>
    <w:rsid w:val="00F5351B"/>
    <w:rsid w:val="00F5352A"/>
    <w:rsid w:val="00F66B06"/>
    <w:rsid w:val="00F823AB"/>
    <w:rsid w:val="00F90403"/>
    <w:rsid w:val="00F9225E"/>
    <w:rsid w:val="00FA6E96"/>
    <w:rsid w:val="00FB2535"/>
    <w:rsid w:val="00FB757F"/>
    <w:rsid w:val="00FC1352"/>
    <w:rsid w:val="00FC4D21"/>
    <w:rsid w:val="00FC5344"/>
    <w:rsid w:val="00FD0ABE"/>
    <w:rsid w:val="00FF16C1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CE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84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4CE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84CE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4CE5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0A6C00"/>
  </w:style>
  <w:style w:type="paragraph" w:styleId="BalloonText">
    <w:name w:val="Balloon Text"/>
    <w:basedOn w:val="Normal"/>
    <w:link w:val="BalloonTextChar"/>
    <w:uiPriority w:val="99"/>
    <w:semiHidden/>
    <w:rsid w:val="000A6C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76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2</Pages>
  <Words>198</Words>
  <Characters>1134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王琦</cp:lastModifiedBy>
  <cp:revision>219</cp:revision>
  <cp:lastPrinted>2017-12-26T02:13:00Z</cp:lastPrinted>
  <dcterms:created xsi:type="dcterms:W3CDTF">2015-12-21T14:02:00Z</dcterms:created>
  <dcterms:modified xsi:type="dcterms:W3CDTF">2017-12-26T02:14:00Z</dcterms:modified>
</cp:coreProperties>
</file>