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84" w:rsidRDefault="00EE4D84">
      <w:pPr>
        <w:widowControl/>
        <w:spacing w:before="100" w:beforeAutospacing="1" w:after="100" w:afterAutospacing="1"/>
        <w:jc w:val="center"/>
        <w:rPr>
          <w:rFonts w:ascii="宋体"/>
          <w:b/>
          <w:bCs/>
          <w:kern w:val="0"/>
          <w:sz w:val="32"/>
          <w:szCs w:val="32"/>
        </w:rPr>
      </w:pPr>
      <w:r w:rsidRPr="00A6309D">
        <w:rPr>
          <w:rFonts w:ascii="宋体" w:hAnsi="宋体" w:cs="宋体" w:hint="eastAsia"/>
          <w:b/>
          <w:bCs/>
          <w:kern w:val="0"/>
          <w:sz w:val="32"/>
          <w:szCs w:val="32"/>
        </w:rPr>
        <w:t>上海对外经贸大学会计硕士（</w:t>
      </w:r>
      <w:r w:rsidRPr="00A6309D">
        <w:rPr>
          <w:rFonts w:ascii="宋体" w:hAnsi="宋体" w:cs="宋体"/>
          <w:b/>
          <w:bCs/>
          <w:kern w:val="0"/>
          <w:sz w:val="32"/>
          <w:szCs w:val="32"/>
        </w:rPr>
        <w:t>MPAcc</w:t>
      </w:r>
      <w:r w:rsidRPr="00A6309D">
        <w:rPr>
          <w:rFonts w:ascii="宋体" w:hAnsi="宋体" w:cs="宋体" w:hint="eastAsia"/>
          <w:b/>
          <w:bCs/>
          <w:kern w:val="0"/>
          <w:sz w:val="32"/>
          <w:szCs w:val="32"/>
        </w:rPr>
        <w:t>）预复试申请表</w:t>
      </w:r>
    </w:p>
    <w:p w:rsidR="00EE4D84" w:rsidRDefault="00EE4D84">
      <w:pPr>
        <w:widowControl/>
        <w:spacing w:before="100" w:beforeAutospacing="1" w:after="100" w:afterAutospacing="1"/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（适用于</w:t>
      </w:r>
      <w:r w:rsidRPr="00A6309D">
        <w:rPr>
          <w:rFonts w:ascii="宋体" w:hAnsi="宋体" w:cs="宋体" w:hint="eastAsia"/>
          <w:b/>
          <w:bCs/>
          <w:kern w:val="0"/>
          <w:sz w:val="28"/>
          <w:szCs w:val="28"/>
        </w:rPr>
        <w:t>在职学习方式）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4"/>
        <w:gridCol w:w="384"/>
        <w:gridCol w:w="1645"/>
        <w:gridCol w:w="619"/>
        <w:gridCol w:w="1260"/>
        <w:gridCol w:w="1241"/>
        <w:gridCol w:w="346"/>
        <w:gridCol w:w="925"/>
        <w:gridCol w:w="109"/>
        <w:gridCol w:w="303"/>
        <w:gridCol w:w="699"/>
        <w:gridCol w:w="1456"/>
      </w:tblGrid>
      <w:tr w:rsidR="00EE4D84">
        <w:trPr>
          <w:trHeight w:val="46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名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noProof/>
              </w:rPr>
              <w:pict>
                <v:line id="_x0000_s1026" style="position:absolute;left:0;text-align:left;z-index:251659776;mso-position-horizontal-relative:text;mso-position-vertical-relative:text" from="42.1pt,-.05pt" to="42.1pt,23.35pt"/>
              </w:pict>
            </w:r>
            <w:r>
              <w:rPr>
                <w:noProof/>
              </w:rPr>
              <w:pict>
                <v:line id="_x0000_s1027" style="position:absolute;left:0;text-align:left;z-index:251658752;mso-position-horizontal-relative:text;mso-position-vertical-relative:text" from="69.05pt,.35pt" to="69.05pt,23.75pt"/>
              </w:pic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性别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tabs>
                <w:tab w:val="left" w:pos="1305"/>
              </w:tabs>
              <w:spacing w:before="100" w:beforeAutospacing="1" w:after="100" w:afterAutospacing="1" w:line="360" w:lineRule="auto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noProof/>
              </w:rPr>
              <w:pict>
                <v:line id="_x0000_s1028" style="position:absolute;left:0;text-align:left;z-index:251657728;mso-position-horizontal-relative:text;mso-position-vertical-relative:text" from="44.1pt,-.4pt" to="44.1pt,23pt"/>
              </w:pic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政治面貌</w:t>
            </w:r>
            <w:r w:rsidRPr="00A6309D">
              <w:rPr>
                <w:rFonts w:ascii="宋体"/>
                <w:b/>
                <w:bCs/>
                <w:color w:val="000000"/>
                <w:kern w:val="0"/>
              </w:rPr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trHeight w:val="47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工作单位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职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务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职称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379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通讯地址</w:t>
            </w:r>
            <w:r w:rsidRPr="00A6309D">
              <w:rPr>
                <w:rFonts w:ascii="宋体"/>
                <w:b/>
                <w:bCs/>
                <w:color w:val="000000"/>
                <w:kern w:val="0"/>
              </w:rPr>
              <w:br/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和邮编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固定电话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414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手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机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trHeight w:val="407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传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真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电子邮件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trHeight w:val="470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英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语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 w:rsidP="00B76F08">
            <w:pPr>
              <w:widowControl/>
              <w:spacing w:before="100" w:beforeAutospacing="1" w:after="100" w:afterAutospacing="1" w:line="360" w:lineRule="auto"/>
              <w:ind w:firstLineChars="490" w:firstLine="1029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noProof/>
              </w:rPr>
              <w:pict>
                <v:line id="_x0000_s1029" style="position:absolute;left:0;text-align:left;z-index:251655680;mso-position-horizontal-relative:text;mso-position-vertical-relative:text" from="130.75pt,-.5pt" to="130.75pt,23.15pt"/>
              </w:pict>
            </w:r>
            <w:r>
              <w:rPr>
                <w:noProof/>
              </w:rPr>
              <w:pict>
                <v:line id="_x0000_s1030" style="position:absolute;left:0;text-align:left;z-index:251656704;mso-position-horizontal-relative:text;mso-position-vertical-relative:text" from="47.25pt,-.05pt" to="47.25pt,23.35pt"/>
              </w:pic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是否有学士学位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最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学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历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trHeight w:val="470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毕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业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院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 w:rsidP="00B76F08">
            <w:pPr>
              <w:widowControl/>
              <w:spacing w:before="100" w:beforeAutospacing="1" w:after="100" w:afterAutospacing="1" w:line="360" w:lineRule="auto"/>
              <w:ind w:left="211" w:hangingChars="100" w:hanging="21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毕业时间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675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作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经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历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 w:rsidP="00B76F08">
            <w:pPr>
              <w:widowControl/>
              <w:spacing w:before="100" w:beforeAutospacing="1" w:after="100" w:afterAutospacing="1"/>
              <w:ind w:firstLineChars="200" w:firstLine="422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起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止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时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间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作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单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位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任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</w:t>
            </w: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职</w:t>
            </w:r>
            <w:r w:rsidRPr="00A6309D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EE4D84">
        <w:trPr>
          <w:cantSplit/>
          <w:trHeight w:val="472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463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480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917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 w:rsidP="00B76F08">
            <w:pPr>
              <w:widowControl/>
              <w:spacing w:before="100" w:beforeAutospacing="1" w:after="100" w:afterAutospacing="1"/>
              <w:ind w:firstLineChars="150" w:firstLine="316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主要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工作职责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943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912"/>
          <w:jc w:val="center"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912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获得过</w:t>
            </w:r>
          </w:p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何种奖励</w:t>
            </w: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cantSplit/>
          <w:trHeight w:val="912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有何特长</w:t>
            </w: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EE4D84">
        <w:trPr>
          <w:trHeight w:val="1231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您的紧急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姓名：</w:t>
            </w:r>
          </w:p>
          <w:p w:rsidR="00EE4D84" w:rsidRDefault="00EE4D84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A6309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电话：</w:t>
            </w:r>
          </w:p>
        </w:tc>
      </w:tr>
    </w:tbl>
    <w:p w:rsidR="00EE4D84" w:rsidRDefault="00EE4D84"/>
    <w:sectPr w:rsidR="00EE4D84" w:rsidSect="00A43F64">
      <w:pgSz w:w="11906" w:h="16838"/>
      <w:pgMar w:top="1246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84" w:rsidRDefault="00EE4D84">
      <w:r>
        <w:separator/>
      </w:r>
    </w:p>
  </w:endnote>
  <w:endnote w:type="continuationSeparator" w:id="0">
    <w:p w:rsidR="00EE4D84" w:rsidRDefault="00EE4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84" w:rsidRDefault="00EE4D84">
      <w:r>
        <w:separator/>
      </w:r>
    </w:p>
  </w:footnote>
  <w:footnote w:type="continuationSeparator" w:id="0">
    <w:p w:rsidR="00EE4D84" w:rsidRDefault="00EE4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911"/>
    <w:rsid w:val="000463EB"/>
    <w:rsid w:val="000B040B"/>
    <w:rsid w:val="00162BAA"/>
    <w:rsid w:val="00172E28"/>
    <w:rsid w:val="00184403"/>
    <w:rsid w:val="001F534B"/>
    <w:rsid w:val="00207D3E"/>
    <w:rsid w:val="00295295"/>
    <w:rsid w:val="002C1EF0"/>
    <w:rsid w:val="002C5048"/>
    <w:rsid w:val="00343C2D"/>
    <w:rsid w:val="00380132"/>
    <w:rsid w:val="0048453E"/>
    <w:rsid w:val="00492FBA"/>
    <w:rsid w:val="004D374D"/>
    <w:rsid w:val="00553333"/>
    <w:rsid w:val="00555046"/>
    <w:rsid w:val="005B75C4"/>
    <w:rsid w:val="007B3D07"/>
    <w:rsid w:val="007D7030"/>
    <w:rsid w:val="007F5BB3"/>
    <w:rsid w:val="00820D00"/>
    <w:rsid w:val="0085352C"/>
    <w:rsid w:val="00856B04"/>
    <w:rsid w:val="008843F0"/>
    <w:rsid w:val="008C4911"/>
    <w:rsid w:val="008F6CFD"/>
    <w:rsid w:val="009C0D11"/>
    <w:rsid w:val="00A02C76"/>
    <w:rsid w:val="00A4360B"/>
    <w:rsid w:val="00A43F64"/>
    <w:rsid w:val="00A6309D"/>
    <w:rsid w:val="00A81E87"/>
    <w:rsid w:val="00A8736B"/>
    <w:rsid w:val="00AB2AB4"/>
    <w:rsid w:val="00B33684"/>
    <w:rsid w:val="00B46B0B"/>
    <w:rsid w:val="00B75BD3"/>
    <w:rsid w:val="00B76443"/>
    <w:rsid w:val="00B76F08"/>
    <w:rsid w:val="00C1490B"/>
    <w:rsid w:val="00D411B4"/>
    <w:rsid w:val="00D442C7"/>
    <w:rsid w:val="00DA5419"/>
    <w:rsid w:val="00E745DC"/>
    <w:rsid w:val="00E91403"/>
    <w:rsid w:val="00EE4D84"/>
    <w:rsid w:val="00F0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1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5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529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5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529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45</Words>
  <Characters>259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西安交通大学高级工商管理硕士EMBA预报名登记表</dc:title>
  <dc:subject/>
  <dc:creator>李婉丽</dc:creator>
  <cp:keywords/>
  <dc:description/>
  <cp:lastModifiedBy>User</cp:lastModifiedBy>
  <cp:revision>7</cp:revision>
  <dcterms:created xsi:type="dcterms:W3CDTF">2014-09-26T00:41:00Z</dcterms:created>
  <dcterms:modified xsi:type="dcterms:W3CDTF">2014-09-28T07:24:00Z</dcterms:modified>
</cp:coreProperties>
</file>