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6F8C" w:rsidRPr="001E6F8C" w:rsidRDefault="006E180D" w:rsidP="001E6F8C">
      <w:pPr>
        <w:spacing w:line="360" w:lineRule="auto"/>
        <w:jc w:val="center"/>
        <w:rPr>
          <w:rFonts w:hint="eastAsia"/>
          <w:b/>
          <w:sz w:val="28"/>
        </w:rPr>
      </w:pPr>
      <w:r w:rsidRPr="001E6F8C">
        <w:rPr>
          <w:rFonts w:hint="eastAsia"/>
          <w:b/>
          <w:sz w:val="28"/>
        </w:rPr>
        <w:t>上海对外</w:t>
      </w:r>
      <w:r w:rsidR="000F7DB2" w:rsidRPr="001E6F8C">
        <w:rPr>
          <w:rFonts w:hint="eastAsia"/>
          <w:b/>
          <w:sz w:val="28"/>
        </w:rPr>
        <w:t>经贸大学</w:t>
      </w:r>
    </w:p>
    <w:p w:rsidR="00150F2C" w:rsidRPr="001E6F8C" w:rsidRDefault="004645B9" w:rsidP="001E6F8C">
      <w:pPr>
        <w:spacing w:line="360" w:lineRule="auto"/>
        <w:jc w:val="center"/>
        <w:rPr>
          <w:rFonts w:hint="eastAsia"/>
          <w:b/>
          <w:sz w:val="28"/>
        </w:rPr>
      </w:pPr>
      <w:r w:rsidRPr="001E6F8C">
        <w:rPr>
          <w:rFonts w:hint="eastAsia"/>
          <w:b/>
          <w:sz w:val="28"/>
        </w:rPr>
        <w:t>退伍学生</w:t>
      </w:r>
      <w:r w:rsidR="001E6F8C">
        <w:rPr>
          <w:rFonts w:hint="eastAsia"/>
          <w:b/>
          <w:sz w:val="28"/>
        </w:rPr>
        <w:t>免试攻读硕士学位研究生</w:t>
      </w:r>
      <w:r w:rsidR="001E6F8C" w:rsidRPr="004956F5">
        <w:rPr>
          <w:rFonts w:hint="eastAsia"/>
          <w:b/>
          <w:sz w:val="28"/>
        </w:rPr>
        <w:t>资格</w:t>
      </w:r>
      <w:r w:rsidR="001E6F8C">
        <w:rPr>
          <w:rFonts w:hint="eastAsia"/>
          <w:b/>
          <w:sz w:val="28"/>
        </w:rPr>
        <w:t>申请表</w:t>
      </w:r>
    </w:p>
    <w:tbl>
      <w:tblPr>
        <w:tblW w:w="9564" w:type="dxa"/>
        <w:jc w:val="center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"/>
        <w:gridCol w:w="1259"/>
        <w:gridCol w:w="283"/>
        <w:gridCol w:w="142"/>
        <w:gridCol w:w="425"/>
        <w:gridCol w:w="284"/>
        <w:gridCol w:w="649"/>
        <w:gridCol w:w="201"/>
        <w:gridCol w:w="650"/>
        <w:gridCol w:w="484"/>
        <w:gridCol w:w="709"/>
        <w:gridCol w:w="83"/>
        <w:gridCol w:w="567"/>
        <w:gridCol w:w="425"/>
        <w:gridCol w:w="859"/>
        <w:gridCol w:w="1617"/>
      </w:tblGrid>
      <w:tr w:rsidR="003E0116" w:rsidTr="006F3F21">
        <w:trPr>
          <w:cantSplit/>
          <w:jc w:val="center"/>
        </w:trPr>
        <w:tc>
          <w:tcPr>
            <w:tcW w:w="927" w:type="dxa"/>
            <w:vAlign w:val="center"/>
          </w:tcPr>
          <w:p w:rsidR="003E0116" w:rsidRDefault="003E01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E0116" w:rsidRDefault="003E01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9" w:type="dxa"/>
            <w:vAlign w:val="center"/>
          </w:tcPr>
          <w:p w:rsidR="003E0116" w:rsidRDefault="003E0116" w:rsidP="00E25704">
            <w:pPr>
              <w:widowControl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 w:rsidR="003E0116" w:rsidRDefault="003E0116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1843" w:type="dxa"/>
            <w:gridSpan w:val="4"/>
            <w:vAlign w:val="center"/>
          </w:tcPr>
          <w:p w:rsidR="003E0116" w:rsidRDefault="003E0116" w:rsidP="001D07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3E0116" w:rsidRDefault="003E011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9" w:type="dxa"/>
            <w:vAlign w:val="center"/>
          </w:tcPr>
          <w:p w:rsidR="003E0116" w:rsidRDefault="003E0116" w:rsidP="001D07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3E0116" w:rsidRDefault="003E011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3E0116" w:rsidTr="00386884">
        <w:trPr>
          <w:cantSplit/>
          <w:jc w:val="center"/>
        </w:trPr>
        <w:tc>
          <w:tcPr>
            <w:tcW w:w="927" w:type="dxa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3E0116" w:rsidRDefault="003E0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259" w:type="dxa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58" w:type="dxa"/>
            <w:gridSpan w:val="3"/>
            <w:vAlign w:val="center"/>
          </w:tcPr>
          <w:p w:rsidR="003E0116" w:rsidRDefault="003E0116" w:rsidP="00E25704">
            <w:pPr>
              <w:widowControl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3E0116" w:rsidRDefault="003E011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276" w:type="dxa"/>
            <w:gridSpan w:val="3"/>
            <w:vAlign w:val="center"/>
          </w:tcPr>
          <w:p w:rsidR="003E0116" w:rsidRDefault="003E0116" w:rsidP="001D07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84" w:type="dxa"/>
            <w:gridSpan w:val="2"/>
            <w:vAlign w:val="center"/>
          </w:tcPr>
          <w:p w:rsidR="003E0116" w:rsidRDefault="003E0116" w:rsidP="001D07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17" w:type="dxa"/>
            <w:vMerge/>
            <w:vAlign w:val="center"/>
          </w:tcPr>
          <w:p w:rsidR="003E0116" w:rsidRDefault="003E0116">
            <w:pPr>
              <w:widowControl/>
              <w:jc w:val="center"/>
              <w:rPr>
                <w:rFonts w:hint="eastAsia"/>
              </w:rPr>
            </w:pPr>
          </w:p>
        </w:tc>
      </w:tr>
      <w:tr w:rsidR="00824521" w:rsidTr="00714705">
        <w:trPr>
          <w:cantSplit/>
          <w:jc w:val="center"/>
        </w:trPr>
        <w:tc>
          <w:tcPr>
            <w:tcW w:w="3969" w:type="dxa"/>
            <w:gridSpan w:val="7"/>
            <w:vAlign w:val="center"/>
          </w:tcPr>
          <w:p w:rsidR="00824521" w:rsidRDefault="00824521" w:rsidP="00E25704">
            <w:pPr>
              <w:widowControl/>
              <w:jc w:val="center"/>
            </w:pPr>
            <w:r>
              <w:rPr>
                <w:rFonts w:hint="eastAsia"/>
              </w:rPr>
              <w:t>义务兵服役起讫时间</w:t>
            </w:r>
          </w:p>
        </w:tc>
        <w:tc>
          <w:tcPr>
            <w:tcW w:w="3978" w:type="dxa"/>
            <w:gridSpan w:val="8"/>
            <w:vAlign w:val="center"/>
          </w:tcPr>
          <w:p w:rsidR="00824521" w:rsidRDefault="00824521" w:rsidP="001D07B0">
            <w:pPr>
              <w:widowControl/>
              <w:jc w:val="center"/>
              <w:rPr>
                <w:rFonts w:hint="eastAsia"/>
              </w:rPr>
            </w:pPr>
          </w:p>
          <w:p w:rsidR="00824521" w:rsidRDefault="00824521" w:rsidP="001D07B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17" w:type="dxa"/>
            <w:vMerge/>
            <w:vAlign w:val="center"/>
          </w:tcPr>
          <w:p w:rsidR="00824521" w:rsidRDefault="00824521">
            <w:pPr>
              <w:widowControl/>
              <w:jc w:val="center"/>
              <w:rPr>
                <w:rFonts w:hint="eastAsia"/>
              </w:rPr>
            </w:pPr>
          </w:p>
        </w:tc>
      </w:tr>
      <w:tr w:rsidR="003E0116" w:rsidTr="003E0116">
        <w:trPr>
          <w:cantSplit/>
          <w:trHeight w:val="623"/>
          <w:jc w:val="center"/>
        </w:trPr>
        <w:tc>
          <w:tcPr>
            <w:tcW w:w="2186" w:type="dxa"/>
            <w:gridSpan w:val="2"/>
            <w:vMerge w:val="restart"/>
            <w:vAlign w:val="center"/>
          </w:tcPr>
          <w:p w:rsidR="003E0116" w:rsidRDefault="003E0116" w:rsidP="00E84F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前三年平均学分绩点</w:t>
            </w:r>
          </w:p>
          <w:p w:rsidR="003E0116" w:rsidRPr="0086500A" w:rsidRDefault="003E0116" w:rsidP="00E84F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（保留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位小数）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  <w:p w:rsidR="003E0116" w:rsidRDefault="003E0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及分数</w:t>
            </w:r>
          </w:p>
        </w:tc>
        <w:tc>
          <w:tcPr>
            <w:tcW w:w="1134" w:type="dxa"/>
            <w:gridSpan w:val="2"/>
            <w:vAlign w:val="center"/>
          </w:tcPr>
          <w:p w:rsidR="003E0116" w:rsidRDefault="003E0116" w:rsidP="001F1E07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:rsidR="003E0116" w:rsidRDefault="003E0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1934" w:type="dxa"/>
            <w:gridSpan w:val="4"/>
            <w:vMerge w:val="restart"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  <w:tc>
          <w:tcPr>
            <w:tcW w:w="1617" w:type="dxa"/>
            <w:vMerge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</w:tr>
      <w:tr w:rsidR="003E0116" w:rsidTr="00824521">
        <w:trPr>
          <w:cantSplit/>
          <w:trHeight w:val="185"/>
          <w:jc w:val="center"/>
        </w:trPr>
        <w:tc>
          <w:tcPr>
            <w:tcW w:w="2186" w:type="dxa"/>
            <w:gridSpan w:val="2"/>
            <w:vMerge/>
            <w:vAlign w:val="center"/>
          </w:tcPr>
          <w:p w:rsidR="003E0116" w:rsidRDefault="003E0116" w:rsidP="00E84F9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0116" w:rsidRDefault="003E0116" w:rsidP="001F1E07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gridSpan w:val="4"/>
            <w:vMerge/>
            <w:vAlign w:val="center"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  <w:tc>
          <w:tcPr>
            <w:tcW w:w="1617" w:type="dxa"/>
            <w:vMerge/>
          </w:tcPr>
          <w:p w:rsidR="003E0116" w:rsidRDefault="003E0116">
            <w:pPr>
              <w:jc w:val="center"/>
              <w:rPr>
                <w:rFonts w:hint="eastAsia"/>
              </w:rPr>
            </w:pPr>
          </w:p>
        </w:tc>
      </w:tr>
      <w:tr w:rsidR="00150F2C" w:rsidTr="00EC5C21">
        <w:trPr>
          <w:cantSplit/>
          <w:trHeight w:val="1834"/>
          <w:jc w:val="center"/>
        </w:trPr>
        <w:tc>
          <w:tcPr>
            <w:tcW w:w="9564" w:type="dxa"/>
            <w:gridSpan w:val="16"/>
          </w:tcPr>
          <w:p w:rsidR="00150F2C" w:rsidRDefault="00150F2C">
            <w:pPr>
              <w:rPr>
                <w:rFonts w:hint="eastAsia"/>
              </w:rPr>
            </w:pPr>
            <w:r>
              <w:rPr>
                <w:rFonts w:hint="eastAsia"/>
              </w:rPr>
              <w:t>在校</w:t>
            </w:r>
            <w:r w:rsidR="006E0860">
              <w:rPr>
                <w:rFonts w:hint="eastAsia"/>
              </w:rPr>
              <w:t>或服义务兵</w:t>
            </w:r>
            <w:r>
              <w:rPr>
                <w:rFonts w:hint="eastAsia"/>
              </w:rPr>
              <w:t>期间获奖情况：</w:t>
            </w:r>
          </w:p>
          <w:p w:rsidR="00150F2C" w:rsidRDefault="00150F2C">
            <w:pPr>
              <w:rPr>
                <w:rFonts w:eastAsia="楷体_GB2312" w:hint="eastAsia"/>
              </w:rPr>
            </w:pPr>
          </w:p>
          <w:p w:rsidR="00E25704" w:rsidRPr="006E0860" w:rsidRDefault="00E25704">
            <w:pPr>
              <w:rPr>
                <w:rFonts w:eastAsia="楷体_GB2312" w:hint="eastAsia"/>
              </w:rPr>
            </w:pPr>
          </w:p>
          <w:p w:rsidR="00E25704" w:rsidRDefault="00E25704">
            <w:pPr>
              <w:rPr>
                <w:rFonts w:eastAsia="楷体_GB2312" w:hint="eastAsia"/>
              </w:rPr>
            </w:pPr>
          </w:p>
          <w:p w:rsidR="00E25704" w:rsidRDefault="00E25704">
            <w:pPr>
              <w:rPr>
                <w:rFonts w:eastAsia="楷体_GB2312" w:hint="eastAsia"/>
              </w:rPr>
            </w:pPr>
          </w:p>
          <w:p w:rsidR="00E25704" w:rsidRDefault="00E25704">
            <w:pPr>
              <w:rPr>
                <w:rFonts w:eastAsia="楷体_GB2312" w:hint="eastAsia"/>
              </w:rPr>
            </w:pPr>
          </w:p>
          <w:p w:rsidR="00281DDE" w:rsidRPr="001F1E07" w:rsidRDefault="00281DDE">
            <w:pPr>
              <w:rPr>
                <w:rFonts w:eastAsia="楷体_GB2312" w:hint="eastAsia"/>
              </w:rPr>
            </w:pPr>
          </w:p>
        </w:tc>
      </w:tr>
      <w:tr w:rsidR="00150F2C" w:rsidTr="00EC5C21">
        <w:trPr>
          <w:cantSplit/>
          <w:trHeight w:val="1932"/>
          <w:jc w:val="center"/>
        </w:trPr>
        <w:tc>
          <w:tcPr>
            <w:tcW w:w="9564" w:type="dxa"/>
            <w:gridSpan w:val="16"/>
          </w:tcPr>
          <w:p w:rsidR="00150F2C" w:rsidRDefault="00851DA7">
            <w:pPr>
              <w:rPr>
                <w:rFonts w:hint="eastAsia"/>
              </w:rPr>
            </w:pPr>
            <w:r>
              <w:rPr>
                <w:rFonts w:hint="eastAsia"/>
              </w:rPr>
              <w:t>申请理由：</w:t>
            </w:r>
          </w:p>
          <w:p w:rsidR="00150F2C" w:rsidRDefault="00150F2C">
            <w:pPr>
              <w:rPr>
                <w:rFonts w:hint="eastAsia"/>
              </w:rPr>
            </w:pPr>
          </w:p>
          <w:p w:rsidR="00281DDE" w:rsidRDefault="00281DDE">
            <w:pPr>
              <w:rPr>
                <w:rFonts w:hint="eastAsia"/>
              </w:rPr>
            </w:pPr>
          </w:p>
          <w:p w:rsidR="00281DDE" w:rsidRDefault="00281DDE">
            <w:pPr>
              <w:rPr>
                <w:rFonts w:hint="eastAsia"/>
              </w:rPr>
            </w:pPr>
          </w:p>
          <w:p w:rsidR="00281DDE" w:rsidRDefault="00281DDE">
            <w:pPr>
              <w:rPr>
                <w:rFonts w:hint="eastAsia"/>
              </w:rPr>
            </w:pPr>
          </w:p>
          <w:p w:rsidR="00281DDE" w:rsidRDefault="00281DDE">
            <w:pPr>
              <w:rPr>
                <w:rFonts w:hint="eastAsia"/>
              </w:rPr>
            </w:pPr>
          </w:p>
        </w:tc>
      </w:tr>
      <w:tr w:rsidR="00150F2C" w:rsidTr="00EC5C21">
        <w:trPr>
          <w:trHeight w:val="770"/>
          <w:jc w:val="center"/>
        </w:trPr>
        <w:tc>
          <w:tcPr>
            <w:tcW w:w="9564" w:type="dxa"/>
            <w:gridSpan w:val="16"/>
          </w:tcPr>
          <w:p w:rsidR="00150F2C" w:rsidRDefault="00150F2C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本人保证以上所填情况真实有效。</w:t>
            </w:r>
          </w:p>
          <w:p w:rsidR="00E25704" w:rsidRDefault="00150F2C" w:rsidP="00E25704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E25704">
              <w:rPr>
                <w:rFonts w:hint="eastAsia"/>
              </w:rPr>
              <w:t xml:space="preserve">            </w:t>
            </w:r>
            <w:r w:rsidR="001F42CC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</w:t>
            </w:r>
            <w:r w:rsidR="00E25704">
              <w:rPr>
                <w:rFonts w:hint="eastAsia"/>
              </w:rPr>
              <w:t xml:space="preserve">     </w:t>
            </w:r>
            <w:r w:rsidR="008025CE">
              <w:rPr>
                <w:rFonts w:hint="eastAsia"/>
              </w:rPr>
              <w:t xml:space="preserve">         </w:t>
            </w:r>
          </w:p>
          <w:p w:rsidR="00150F2C" w:rsidRDefault="008025CE" w:rsidP="00CD7568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E25704">
              <w:rPr>
                <w:rFonts w:hint="eastAsia"/>
              </w:rPr>
              <w:t xml:space="preserve"> </w:t>
            </w:r>
            <w:r w:rsidR="00CD7568">
              <w:rPr>
                <w:rFonts w:hint="eastAsia"/>
              </w:rPr>
              <w:t xml:space="preserve">                               </w:t>
            </w:r>
            <w:r w:rsidR="00E25704">
              <w:rPr>
                <w:rFonts w:hint="eastAsia"/>
              </w:rPr>
              <w:t xml:space="preserve">   </w:t>
            </w:r>
            <w:r w:rsidR="00150F2C">
              <w:rPr>
                <w:rFonts w:hint="eastAsia"/>
              </w:rPr>
              <w:t>年</w:t>
            </w:r>
            <w:r w:rsidR="00E25704">
              <w:rPr>
                <w:rFonts w:hint="eastAsia"/>
              </w:rPr>
              <w:t xml:space="preserve">   </w:t>
            </w:r>
            <w:r w:rsidR="00150F2C">
              <w:rPr>
                <w:rFonts w:hint="eastAsia"/>
              </w:rPr>
              <w:t>月</w:t>
            </w:r>
            <w:r w:rsidR="00E25704">
              <w:rPr>
                <w:rFonts w:hint="eastAsia"/>
              </w:rPr>
              <w:t xml:space="preserve">   </w:t>
            </w:r>
            <w:r w:rsidR="00150F2C">
              <w:rPr>
                <w:rFonts w:hint="eastAsia"/>
              </w:rPr>
              <w:t>日</w:t>
            </w:r>
          </w:p>
        </w:tc>
      </w:tr>
      <w:tr w:rsidR="00BF2E02" w:rsidTr="00BF2E02">
        <w:trPr>
          <w:trHeight w:val="1283"/>
          <w:jc w:val="center"/>
        </w:trPr>
        <w:tc>
          <w:tcPr>
            <w:tcW w:w="9564" w:type="dxa"/>
            <w:gridSpan w:val="16"/>
          </w:tcPr>
          <w:p w:rsidR="00BF2E02" w:rsidRDefault="00BF2E02" w:rsidP="00BF2E02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 w:rsidR="004C6E20">
              <w:rPr>
                <w:rFonts w:hint="eastAsia"/>
              </w:rPr>
              <w:t>推荐意见</w:t>
            </w:r>
            <w:r>
              <w:rPr>
                <w:rFonts w:hint="eastAsia"/>
              </w:rPr>
              <w:t>：</w:t>
            </w:r>
          </w:p>
          <w:p w:rsidR="00BF2E02" w:rsidRDefault="00BF2E02" w:rsidP="00BF2E02">
            <w:pPr>
              <w:rPr>
                <w:rFonts w:hint="eastAsia"/>
              </w:rPr>
            </w:pPr>
          </w:p>
          <w:p w:rsidR="00BF2E02" w:rsidRDefault="00BF2E02" w:rsidP="00BF2E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签名（盖公章）</w:t>
            </w:r>
          </w:p>
          <w:p w:rsidR="00BF2E02" w:rsidRDefault="00BF2E02" w:rsidP="00BF2E02">
            <w:pPr>
              <w:ind w:firstLineChars="3700" w:firstLine="777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F2E02" w:rsidTr="00BF2E02">
        <w:trPr>
          <w:trHeight w:val="1279"/>
          <w:jc w:val="center"/>
        </w:trPr>
        <w:tc>
          <w:tcPr>
            <w:tcW w:w="9564" w:type="dxa"/>
            <w:gridSpan w:val="16"/>
          </w:tcPr>
          <w:p w:rsidR="00BF2E02" w:rsidRDefault="00BF2E02" w:rsidP="00BF2E02">
            <w:pPr>
              <w:rPr>
                <w:rFonts w:hint="eastAsia"/>
              </w:rPr>
            </w:pPr>
            <w:r>
              <w:rPr>
                <w:rFonts w:hint="eastAsia"/>
              </w:rPr>
              <w:t>武装部</w:t>
            </w:r>
            <w:r w:rsidR="008C7BCB">
              <w:rPr>
                <w:rFonts w:hint="eastAsia"/>
              </w:rPr>
              <w:t>推荐意见</w:t>
            </w:r>
            <w:r>
              <w:rPr>
                <w:rFonts w:hint="eastAsia"/>
              </w:rPr>
              <w:t>：</w:t>
            </w:r>
          </w:p>
          <w:p w:rsidR="00BF2E02" w:rsidRDefault="00BF2E02" w:rsidP="008C7BCB">
            <w:pPr>
              <w:rPr>
                <w:rFonts w:hint="eastAsia"/>
              </w:rPr>
            </w:pPr>
          </w:p>
          <w:p w:rsidR="00BF2E02" w:rsidRDefault="00BF2E02" w:rsidP="00BF2E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签名（盖公章）</w:t>
            </w:r>
          </w:p>
          <w:p w:rsidR="00BF2E02" w:rsidRPr="00BF2E02" w:rsidRDefault="00BF2E02" w:rsidP="00BF2E02">
            <w:pPr>
              <w:ind w:firstLineChars="3700" w:firstLine="777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C7BCB" w:rsidTr="00BF2E02">
        <w:trPr>
          <w:trHeight w:val="1279"/>
          <w:jc w:val="center"/>
        </w:trPr>
        <w:tc>
          <w:tcPr>
            <w:tcW w:w="9564" w:type="dxa"/>
            <w:gridSpan w:val="16"/>
          </w:tcPr>
          <w:p w:rsidR="008C7BCB" w:rsidRDefault="008C7BCB" w:rsidP="00BF2E02">
            <w:pPr>
              <w:rPr>
                <w:rFonts w:hint="eastAsia"/>
              </w:rPr>
            </w:pPr>
            <w:r>
              <w:rPr>
                <w:rFonts w:hint="eastAsia"/>
              </w:rPr>
              <w:t>学校退伍学生“推免生”</w:t>
            </w:r>
            <w:r w:rsidR="00381E25">
              <w:rPr>
                <w:rFonts w:hint="eastAsia"/>
              </w:rPr>
              <w:t>遴选</w:t>
            </w:r>
            <w:r>
              <w:rPr>
                <w:rFonts w:hint="eastAsia"/>
              </w:rPr>
              <w:t>工作小组</w:t>
            </w:r>
            <w:r w:rsidR="003E6928">
              <w:rPr>
                <w:rFonts w:hint="eastAsia"/>
              </w:rPr>
              <w:t>意见：</w:t>
            </w:r>
          </w:p>
          <w:p w:rsidR="008C7BCB" w:rsidRDefault="000B1565" w:rsidP="00BF2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 w:rsidR="00DF0E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同学</w:t>
            </w:r>
            <w:r w:rsidR="00DE5C6D">
              <w:rPr>
                <w:rFonts w:hint="eastAsia"/>
              </w:rPr>
              <w:t>面试</w:t>
            </w:r>
            <w:r>
              <w:rPr>
                <w:rFonts w:hint="eastAsia"/>
              </w:rPr>
              <w:t>成绩为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分，排名第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名，</w:t>
            </w:r>
            <w:r>
              <w:rPr>
                <w:rFonts w:hint="eastAsia"/>
              </w:rPr>
              <w:t xml:space="preserve">          </w:t>
            </w:r>
            <w:r w:rsidR="00DF0EC9">
              <w:rPr>
                <w:rFonts w:hint="eastAsia"/>
              </w:rPr>
              <w:t>推荐</w:t>
            </w:r>
            <w:r>
              <w:rPr>
                <w:rFonts w:hint="eastAsia"/>
              </w:rPr>
              <w:t>其为退伍学生“推免生”。</w:t>
            </w:r>
          </w:p>
          <w:p w:rsidR="008C7BCB" w:rsidRDefault="008C7BCB" w:rsidP="008C7BCB">
            <w:pPr>
              <w:ind w:firstLineChars="3050" w:firstLine="6405"/>
              <w:rPr>
                <w:rFonts w:hint="eastAsia"/>
              </w:rPr>
            </w:pPr>
            <w:r>
              <w:rPr>
                <w:rFonts w:hint="eastAsia"/>
              </w:rPr>
              <w:t>组长签名</w:t>
            </w:r>
            <w:r w:rsidR="001F42CC">
              <w:rPr>
                <w:rFonts w:hint="eastAsia"/>
              </w:rPr>
              <w:t>：</w:t>
            </w:r>
          </w:p>
          <w:p w:rsidR="008C7BCB" w:rsidRDefault="008C7BCB" w:rsidP="008C7BCB">
            <w:pPr>
              <w:ind w:firstLineChars="3700" w:firstLine="777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F2E02" w:rsidTr="00BF2E02">
        <w:trPr>
          <w:trHeight w:val="1127"/>
          <w:jc w:val="center"/>
        </w:trPr>
        <w:tc>
          <w:tcPr>
            <w:tcW w:w="9564" w:type="dxa"/>
            <w:gridSpan w:val="16"/>
          </w:tcPr>
          <w:p w:rsidR="00BF2E02" w:rsidRDefault="00BF2E02" w:rsidP="00BF2E0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校领导审批意见：</w:t>
            </w:r>
          </w:p>
          <w:p w:rsidR="00BF2E02" w:rsidRDefault="00BF2E02" w:rsidP="00BF2E02">
            <w:pPr>
              <w:ind w:firstLineChars="800" w:firstLine="1680"/>
              <w:rPr>
                <w:rFonts w:hint="eastAsia"/>
              </w:rPr>
            </w:pPr>
          </w:p>
          <w:p w:rsidR="00BF2E02" w:rsidRDefault="00BF2E02" w:rsidP="00BF2E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签名（盖公章）</w:t>
            </w:r>
          </w:p>
          <w:p w:rsidR="00BF2E02" w:rsidRDefault="00BF2E02" w:rsidP="00BF2E02">
            <w:pPr>
              <w:ind w:firstLineChars="3700" w:firstLine="777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50F2C" w:rsidRDefault="00150F2C">
      <w:pPr>
        <w:rPr>
          <w:rFonts w:hint="eastAsia"/>
        </w:rPr>
      </w:pPr>
      <w:r>
        <w:rPr>
          <w:rFonts w:hint="eastAsia"/>
        </w:rPr>
        <w:t>注：</w:t>
      </w:r>
      <w:r w:rsidR="00E25704">
        <w:rPr>
          <w:rFonts w:hint="eastAsia"/>
        </w:rPr>
        <w:t>1.</w:t>
      </w:r>
      <w:r>
        <w:rPr>
          <w:rFonts w:hint="eastAsia"/>
        </w:rPr>
        <w:t>学生自主申请，一经</w:t>
      </w:r>
      <w:r w:rsidR="004645B9">
        <w:rPr>
          <w:rFonts w:hint="eastAsia"/>
        </w:rPr>
        <w:t>推免</w:t>
      </w:r>
      <w:r>
        <w:rPr>
          <w:rFonts w:hint="eastAsia"/>
        </w:rPr>
        <w:t>，不得擅自退出。</w:t>
      </w:r>
    </w:p>
    <w:p w:rsidR="00E25704" w:rsidRDefault="00E25704" w:rsidP="00367732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>2.</w:t>
      </w:r>
      <w:r w:rsidR="00486935">
        <w:rPr>
          <w:rFonts w:hint="eastAsia"/>
        </w:rPr>
        <w:t>申请学生需随本表提交前三学年成绩单原件（加盖教务处成绩专用章）、大学英语六级考试证书或成绩单复印件、</w:t>
      </w:r>
      <w:r w:rsidR="004645B9">
        <w:rPr>
          <w:rFonts w:hint="eastAsia"/>
        </w:rPr>
        <w:t>各类获奖证书</w:t>
      </w:r>
      <w:r>
        <w:rPr>
          <w:rFonts w:hint="eastAsia"/>
        </w:rPr>
        <w:t>复印件。</w:t>
      </w:r>
    </w:p>
    <w:sectPr w:rsidR="00E25704" w:rsidSect="008C7BCB">
      <w:pgSz w:w="11906" w:h="16838"/>
      <w:pgMar w:top="794" w:right="1797" w:bottom="79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F29" w:rsidRDefault="00044F29" w:rsidP="006E180D">
      <w:r>
        <w:separator/>
      </w:r>
    </w:p>
  </w:endnote>
  <w:endnote w:type="continuationSeparator" w:id="1">
    <w:p w:rsidR="00044F29" w:rsidRDefault="00044F29" w:rsidP="006E1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F29" w:rsidRDefault="00044F29" w:rsidP="006E180D">
      <w:r>
        <w:separator/>
      </w:r>
    </w:p>
  </w:footnote>
  <w:footnote w:type="continuationSeparator" w:id="1">
    <w:p w:rsidR="00044F29" w:rsidRDefault="00044F29" w:rsidP="006E1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4F29"/>
    <w:rsid w:val="00072C09"/>
    <w:rsid w:val="0009708F"/>
    <w:rsid w:val="000B1565"/>
    <w:rsid w:val="000B2294"/>
    <w:rsid w:val="000F7DB2"/>
    <w:rsid w:val="00150F2C"/>
    <w:rsid w:val="001D0513"/>
    <w:rsid w:val="001D07B0"/>
    <w:rsid w:val="001E6F8C"/>
    <w:rsid w:val="001F1E07"/>
    <w:rsid w:val="001F42CC"/>
    <w:rsid w:val="00281DDE"/>
    <w:rsid w:val="002C5250"/>
    <w:rsid w:val="00326684"/>
    <w:rsid w:val="00367732"/>
    <w:rsid w:val="00381E25"/>
    <w:rsid w:val="00386884"/>
    <w:rsid w:val="00392D38"/>
    <w:rsid w:val="003E0116"/>
    <w:rsid w:val="003E6928"/>
    <w:rsid w:val="004645B9"/>
    <w:rsid w:val="00486935"/>
    <w:rsid w:val="004C6E20"/>
    <w:rsid w:val="004F3BE4"/>
    <w:rsid w:val="005729E5"/>
    <w:rsid w:val="00615C5F"/>
    <w:rsid w:val="006E0860"/>
    <w:rsid w:val="006E180D"/>
    <w:rsid w:val="006F3F21"/>
    <w:rsid w:val="00714705"/>
    <w:rsid w:val="00795C96"/>
    <w:rsid w:val="007A3AFE"/>
    <w:rsid w:val="008025CE"/>
    <w:rsid w:val="00824521"/>
    <w:rsid w:val="00826F77"/>
    <w:rsid w:val="00851DA7"/>
    <w:rsid w:val="0086500A"/>
    <w:rsid w:val="00872FB1"/>
    <w:rsid w:val="008C7BCB"/>
    <w:rsid w:val="00961AF2"/>
    <w:rsid w:val="009808CD"/>
    <w:rsid w:val="009B18A0"/>
    <w:rsid w:val="009D5CB6"/>
    <w:rsid w:val="009E1A18"/>
    <w:rsid w:val="00A74558"/>
    <w:rsid w:val="00BC051E"/>
    <w:rsid w:val="00BF2E02"/>
    <w:rsid w:val="00C24486"/>
    <w:rsid w:val="00C71543"/>
    <w:rsid w:val="00C94D66"/>
    <w:rsid w:val="00CD7568"/>
    <w:rsid w:val="00CE2D39"/>
    <w:rsid w:val="00D31E81"/>
    <w:rsid w:val="00DE5C6D"/>
    <w:rsid w:val="00DF0EC9"/>
    <w:rsid w:val="00DF53E1"/>
    <w:rsid w:val="00E25704"/>
    <w:rsid w:val="00E41EA3"/>
    <w:rsid w:val="00E84F9C"/>
    <w:rsid w:val="00EB5E98"/>
    <w:rsid w:val="00EC5C21"/>
    <w:rsid w:val="00EC603C"/>
    <w:rsid w:val="00FF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rsid w:val="006E1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E18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7A6C-E572-4707-B75A-8E6FA0B4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100</Words>
  <Characters>572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国际交流项目申请审批表</dc:title>
  <dc:subject/>
  <dc:creator>aa</dc:creator>
  <cp:keywords/>
  <dc:description/>
  <cp:lastModifiedBy>严大龙</cp:lastModifiedBy>
  <cp:revision>2</cp:revision>
  <cp:lastPrinted>2007-12-17T06:25:00Z</cp:lastPrinted>
  <dcterms:created xsi:type="dcterms:W3CDTF">2016-06-24T04:36:00Z</dcterms:created>
  <dcterms:modified xsi:type="dcterms:W3CDTF">2016-06-24T04:36:00Z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