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NITORI国际奖学金</w:t>
      </w:r>
    </w:p>
    <w:p>
      <w:pPr>
        <w:spacing w:line="0" w:lineRule="atLeas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申  报  表</w:t>
      </w:r>
    </w:p>
    <w:p>
      <w:r>
        <w:rPr>
          <w:rFonts w:hint="eastAsia"/>
        </w:rPr>
        <w:t xml:space="preserve">               </w:t>
      </w:r>
      <w:r>
        <w:t xml:space="preserve">  </w:t>
      </w:r>
      <w:r>
        <w:rPr>
          <w:rFonts w:hint="eastAsia"/>
        </w:rPr>
        <w:t xml:space="preserve"> 学年                       申报日期：        年     月    日</w:t>
      </w:r>
    </w:p>
    <w:tbl>
      <w:tblPr>
        <w:tblStyle w:val="5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522"/>
        <w:gridCol w:w="326"/>
        <w:gridCol w:w="540"/>
        <w:gridCol w:w="1005"/>
        <w:gridCol w:w="996"/>
        <w:gridCol w:w="1310"/>
        <w:gridCol w:w="993"/>
        <w:gridCol w:w="1096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学院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60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学号</w:t>
            </w:r>
          </w:p>
        </w:tc>
        <w:tc>
          <w:tcPr>
            <w:tcW w:w="1310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入学年月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533" w:hRule="atLeast"/>
          <w:jc w:val="center"/>
        </w:trPr>
        <w:tc>
          <w:tcPr>
            <w:tcW w:w="1388" w:type="dxa"/>
            <w:gridSpan w:val="3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家庭住址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096" w:type="dxa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distribute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0" w:hRule="atLeast"/>
          <w:jc w:val="center"/>
        </w:trPr>
        <w:tc>
          <w:tcPr>
            <w:tcW w:w="8637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主要事迹：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522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学院意 见</w:t>
            </w:r>
          </w:p>
        </w:tc>
        <w:tc>
          <w:tcPr>
            <w:tcW w:w="8115" w:type="dxa"/>
            <w:gridSpan w:val="8"/>
            <w:vAlign w:val="bottom"/>
          </w:tcPr>
          <w:p>
            <w:pPr>
              <w:ind w:left="240" w:hanging="240" w:hangingChars="1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</w:t>
            </w:r>
          </w:p>
          <w:p>
            <w:pPr>
              <w:ind w:left="239" w:leftChars="114" w:firstLine="482" w:firstLineChars="150"/>
              <w:rPr>
                <w:rFonts w:eastAsia="楷体_GB2312"/>
                <w:b/>
                <w:sz w:val="32"/>
                <w:szCs w:val="32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ind w:firstLine="2040" w:firstLineChars="8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主管领导签字（学院盖章）        年    月    日</w:t>
            </w: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522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基金会意见</w:t>
            </w:r>
          </w:p>
        </w:tc>
        <w:tc>
          <w:tcPr>
            <w:tcW w:w="8115" w:type="dxa"/>
            <w:gridSpan w:val="8"/>
            <w:vAlign w:val="bottom"/>
          </w:tcPr>
          <w:p>
            <w:pPr>
              <w:ind w:firstLine="2400" w:firstLineChars="10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基金会</w:t>
            </w:r>
            <w:r>
              <w:rPr>
                <w:rFonts w:hint="eastAsia" w:eastAsia="楷体_GB2312"/>
                <w:sz w:val="24"/>
                <w:lang w:val="en-US" w:eastAsia="zh-CN"/>
              </w:rPr>
              <w:t>秘书长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</w:rPr>
              <w:t>签字（盖章）        年    月    日</w:t>
            </w:r>
          </w:p>
          <w:p>
            <w:pPr>
              <w:rPr>
                <w:rFonts w:eastAsia="楷体_GB2312"/>
                <w:sz w:val="24"/>
              </w:rPr>
            </w:pPr>
          </w:p>
        </w:tc>
      </w:tr>
    </w:tbl>
    <w:p>
      <w:pPr>
        <w:rPr>
          <w:rFonts w:eastAsia="楷体_GB2312"/>
        </w:rPr>
      </w:pPr>
      <w:r>
        <w:rPr>
          <w:rFonts w:hint="eastAsia" w:eastAsia="楷体_GB2312"/>
        </w:rPr>
        <w:t>本表一式三份。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ZWQzZjYwYzZiMjMwNGVkMTMxMjJhMTM4MTE0NGMifQ=="/>
  </w:docVars>
  <w:rsids>
    <w:rsidRoot w:val="001B2AE5"/>
    <w:rsid w:val="00006A71"/>
    <w:rsid w:val="00050D3D"/>
    <w:rsid w:val="00050F37"/>
    <w:rsid w:val="00060784"/>
    <w:rsid w:val="00081FE5"/>
    <w:rsid w:val="0009050D"/>
    <w:rsid w:val="000A2A5E"/>
    <w:rsid w:val="000A582D"/>
    <w:rsid w:val="000A635C"/>
    <w:rsid w:val="000E09E0"/>
    <w:rsid w:val="0010466B"/>
    <w:rsid w:val="00125127"/>
    <w:rsid w:val="00126A98"/>
    <w:rsid w:val="0016368A"/>
    <w:rsid w:val="00170AC3"/>
    <w:rsid w:val="00192BBF"/>
    <w:rsid w:val="001A62E8"/>
    <w:rsid w:val="001B2AE5"/>
    <w:rsid w:val="001C5DAD"/>
    <w:rsid w:val="001E07EE"/>
    <w:rsid w:val="00231D4C"/>
    <w:rsid w:val="002B51B6"/>
    <w:rsid w:val="002E55E4"/>
    <w:rsid w:val="00326453"/>
    <w:rsid w:val="003922B1"/>
    <w:rsid w:val="003A56ED"/>
    <w:rsid w:val="0042390F"/>
    <w:rsid w:val="00427E0A"/>
    <w:rsid w:val="004327C0"/>
    <w:rsid w:val="004477C5"/>
    <w:rsid w:val="00447D6D"/>
    <w:rsid w:val="0046007A"/>
    <w:rsid w:val="004779D8"/>
    <w:rsid w:val="00491E32"/>
    <w:rsid w:val="005010C7"/>
    <w:rsid w:val="00527362"/>
    <w:rsid w:val="00530850"/>
    <w:rsid w:val="00566C4A"/>
    <w:rsid w:val="00573225"/>
    <w:rsid w:val="005768BC"/>
    <w:rsid w:val="00595B2B"/>
    <w:rsid w:val="005B7668"/>
    <w:rsid w:val="005D11F7"/>
    <w:rsid w:val="005D2CBB"/>
    <w:rsid w:val="005E363F"/>
    <w:rsid w:val="00637CA5"/>
    <w:rsid w:val="006A0CAD"/>
    <w:rsid w:val="006A0CF4"/>
    <w:rsid w:val="006C6455"/>
    <w:rsid w:val="006D5B69"/>
    <w:rsid w:val="006F29CC"/>
    <w:rsid w:val="007668A7"/>
    <w:rsid w:val="008271F7"/>
    <w:rsid w:val="00855D5D"/>
    <w:rsid w:val="008619ED"/>
    <w:rsid w:val="008D3E3E"/>
    <w:rsid w:val="008E7240"/>
    <w:rsid w:val="00901117"/>
    <w:rsid w:val="00910165"/>
    <w:rsid w:val="00925253"/>
    <w:rsid w:val="00956559"/>
    <w:rsid w:val="009B2EEB"/>
    <w:rsid w:val="009C160C"/>
    <w:rsid w:val="00A07F70"/>
    <w:rsid w:val="00A17D15"/>
    <w:rsid w:val="00A87695"/>
    <w:rsid w:val="00AD0267"/>
    <w:rsid w:val="00AD3266"/>
    <w:rsid w:val="00AF3FB8"/>
    <w:rsid w:val="00B14ED3"/>
    <w:rsid w:val="00B4524F"/>
    <w:rsid w:val="00B454AA"/>
    <w:rsid w:val="00B52727"/>
    <w:rsid w:val="00B67E0B"/>
    <w:rsid w:val="00BD0D76"/>
    <w:rsid w:val="00C003D6"/>
    <w:rsid w:val="00C96768"/>
    <w:rsid w:val="00CA2A37"/>
    <w:rsid w:val="00CE679F"/>
    <w:rsid w:val="00CF5C1F"/>
    <w:rsid w:val="00D31D9F"/>
    <w:rsid w:val="00D32775"/>
    <w:rsid w:val="00D7395A"/>
    <w:rsid w:val="00D84B18"/>
    <w:rsid w:val="00DA561F"/>
    <w:rsid w:val="00DC3C3D"/>
    <w:rsid w:val="00DD7050"/>
    <w:rsid w:val="00E10C57"/>
    <w:rsid w:val="00E946FD"/>
    <w:rsid w:val="00E96254"/>
    <w:rsid w:val="00EB0C24"/>
    <w:rsid w:val="00EE4496"/>
    <w:rsid w:val="00EF0E79"/>
    <w:rsid w:val="00F439D3"/>
    <w:rsid w:val="00F674C1"/>
    <w:rsid w:val="00FB0E4D"/>
    <w:rsid w:val="00FF3651"/>
    <w:rsid w:val="00FF39E8"/>
    <w:rsid w:val="085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B7E3-7676-4CF9-90AB-F0E377EED3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Lenovo</Company>
  <Pages>1</Pages>
  <Words>39</Words>
  <Characters>223</Characters>
  <Lines>1</Lines>
  <Paragraphs>1</Paragraphs>
  <TotalTime>5</TotalTime>
  <ScaleCrop>false</ScaleCrop>
  <LinksUpToDate>false</LinksUpToDate>
  <CharactersWithSpaces>261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2020-12-02T02:00:00Z</dcterms:created>
  <dc:creator>vip</dc:creator>
  <cp:lastModifiedBy>小茹</cp:lastModifiedBy>
  <cp:lastPrinted>2020-12-02T02:25:00Z</cp:lastPrinted>
  <dcterms:modified xsi:type="dcterms:W3CDTF">2023-10-07T01:39:24Z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22379F9D320D4301B32D03E2880CB848_13</vt:lpwstr>
  </property>
</Properties>
</file>