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88" w:rsidRDefault="00015158" w:rsidP="00BE6088">
      <w:pPr>
        <w:pStyle w:val="a4"/>
        <w:spacing w:line="300" w:lineRule="atLeast"/>
        <w:rPr>
          <w:rFonts w:ascii="Arial" w:hAnsi="Arial" w:cs="Arial"/>
          <w:b/>
          <w:color w:val="000000"/>
        </w:rPr>
      </w:pPr>
      <w:r w:rsidRPr="004F4131">
        <w:rPr>
          <w:rFonts w:ascii="Arial" w:hAnsi="Arial" w:cs="Arial" w:hint="eastAsia"/>
          <w:b/>
          <w:color w:val="000000"/>
        </w:rPr>
        <w:t>附</w:t>
      </w:r>
      <w:r w:rsidR="00621E0E">
        <w:rPr>
          <w:rFonts w:ascii="Arial" w:hAnsi="Arial" w:cs="Arial" w:hint="eastAsia"/>
          <w:b/>
          <w:color w:val="000000"/>
        </w:rPr>
        <w:t>件</w:t>
      </w:r>
      <w:r w:rsidR="00E937A0">
        <w:rPr>
          <w:rFonts w:ascii="Arial" w:hAnsi="Arial" w:cs="Arial" w:hint="eastAsia"/>
          <w:b/>
          <w:color w:val="000000"/>
        </w:rPr>
        <w:t>2</w:t>
      </w:r>
      <w:bookmarkStart w:id="0" w:name="_GoBack"/>
      <w:bookmarkEnd w:id="0"/>
      <w:r w:rsidR="00621E0E">
        <w:rPr>
          <w:rFonts w:ascii="Arial" w:hAnsi="Arial" w:cs="Arial" w:hint="eastAsia"/>
          <w:b/>
          <w:color w:val="000000"/>
        </w:rPr>
        <w:t>：</w:t>
      </w:r>
    </w:p>
    <w:p w:rsidR="00BE6088" w:rsidRPr="00DD535B" w:rsidRDefault="00621E0E" w:rsidP="00BE608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 w:rsidR="00564DDD">
        <w:rPr>
          <w:rFonts w:hint="eastAsia"/>
          <w:b/>
          <w:sz w:val="30"/>
          <w:szCs w:val="30"/>
        </w:rPr>
        <w:t>21</w:t>
      </w:r>
      <w:r w:rsidR="00564DDD">
        <w:rPr>
          <w:rFonts w:hint="eastAsia"/>
          <w:b/>
          <w:sz w:val="30"/>
          <w:szCs w:val="30"/>
        </w:rPr>
        <w:t>年暑期海外交流在线项目</w:t>
      </w:r>
      <w:r w:rsidR="00BE6088" w:rsidRPr="00DD535B">
        <w:rPr>
          <w:rFonts w:hint="eastAsia"/>
          <w:b/>
          <w:sz w:val="30"/>
          <w:szCs w:val="30"/>
        </w:rPr>
        <w:t>报名表</w:t>
      </w:r>
    </w:p>
    <w:tbl>
      <w:tblPr>
        <w:tblW w:w="90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800"/>
        <w:gridCol w:w="347"/>
        <w:gridCol w:w="553"/>
        <w:gridCol w:w="1787"/>
        <w:gridCol w:w="900"/>
        <w:gridCol w:w="1993"/>
      </w:tblGrid>
      <w:tr w:rsidR="00BE6088" w:rsidRPr="00BD76DE">
        <w:trPr>
          <w:trHeight w:val="604"/>
          <w:jc w:val="center"/>
        </w:trPr>
        <w:tc>
          <w:tcPr>
            <w:tcW w:w="1620" w:type="dxa"/>
            <w:vMerge w:val="restart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姓名</w:t>
            </w:r>
          </w:p>
        </w:tc>
        <w:tc>
          <w:tcPr>
            <w:tcW w:w="2147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中文</w:t>
            </w:r>
          </w:p>
        </w:tc>
        <w:tc>
          <w:tcPr>
            <w:tcW w:w="234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汉语拼音</w:t>
            </w:r>
          </w:p>
        </w:tc>
        <w:tc>
          <w:tcPr>
            <w:tcW w:w="2893" w:type="dxa"/>
            <w:gridSpan w:val="2"/>
            <w:vMerge w:val="restart"/>
            <w:vAlign w:val="center"/>
          </w:tcPr>
          <w:p w:rsidR="00BE6088" w:rsidRPr="00BD76DE" w:rsidRDefault="00B5250C" w:rsidP="00B525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E6088" w:rsidRPr="00BD76DE">
        <w:trPr>
          <w:trHeight w:val="1702"/>
          <w:jc w:val="center"/>
        </w:trPr>
        <w:tc>
          <w:tcPr>
            <w:tcW w:w="1620" w:type="dxa"/>
            <w:vMerge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2893" w:type="dxa"/>
            <w:gridSpan w:val="2"/>
            <w:vMerge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435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性别</w:t>
            </w:r>
          </w:p>
        </w:tc>
        <w:tc>
          <w:tcPr>
            <w:tcW w:w="2700" w:type="dxa"/>
            <w:gridSpan w:val="3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出生年月日</w:t>
            </w:r>
          </w:p>
        </w:tc>
        <w:tc>
          <w:tcPr>
            <w:tcW w:w="2893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725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专业</w:t>
            </w: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学号</w:t>
            </w:r>
          </w:p>
        </w:tc>
        <w:tc>
          <w:tcPr>
            <w:tcW w:w="1993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432"/>
          <w:jc w:val="center"/>
        </w:trPr>
        <w:tc>
          <w:tcPr>
            <w:tcW w:w="1620" w:type="dxa"/>
            <w:vAlign w:val="center"/>
          </w:tcPr>
          <w:p w:rsidR="00BE6088" w:rsidRPr="00BD76DE" w:rsidRDefault="00564DDD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700" w:type="dxa"/>
            <w:gridSpan w:val="3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E6088" w:rsidRPr="00BD76DE" w:rsidRDefault="00564DDD" w:rsidP="00B525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总学分</w:t>
            </w:r>
          </w:p>
        </w:tc>
        <w:tc>
          <w:tcPr>
            <w:tcW w:w="2893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681"/>
          <w:jc w:val="center"/>
        </w:trPr>
        <w:tc>
          <w:tcPr>
            <w:tcW w:w="1620" w:type="dxa"/>
            <w:vAlign w:val="center"/>
          </w:tcPr>
          <w:p w:rsidR="00BE6088" w:rsidRPr="00BD76DE" w:rsidRDefault="00564DDD" w:rsidP="00564D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平均绩点</w:t>
            </w:r>
            <w:r>
              <w:rPr>
                <w:rFonts w:hint="eastAsia"/>
                <w:sz w:val="24"/>
              </w:rPr>
              <w:t>（</w:t>
            </w:r>
            <w:r w:rsidRPr="00564DDD">
              <w:rPr>
                <w:rFonts w:hint="eastAsia"/>
                <w:sz w:val="24"/>
              </w:rPr>
              <w:t>填中文成绩平均绩点，不可填写出国成绩</w:t>
            </w:r>
            <w:proofErr w:type="gramStart"/>
            <w:r w:rsidRPr="00564DDD">
              <w:rPr>
                <w:rFonts w:hint="eastAsia"/>
                <w:sz w:val="24"/>
              </w:rPr>
              <w:t>绩</w:t>
            </w:r>
            <w:proofErr w:type="gramEnd"/>
            <w:r w:rsidRPr="00564DDD">
              <w:rPr>
                <w:rFonts w:hint="eastAsia"/>
                <w:sz w:val="24"/>
              </w:rPr>
              <w:t>点）</w:t>
            </w:r>
          </w:p>
        </w:tc>
        <w:tc>
          <w:tcPr>
            <w:tcW w:w="2700" w:type="dxa"/>
            <w:gridSpan w:val="3"/>
            <w:vAlign w:val="center"/>
          </w:tcPr>
          <w:p w:rsidR="00BE6088" w:rsidRPr="00564DDD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英语水平证书</w:t>
            </w:r>
            <w:r w:rsidR="00564DDD">
              <w:rPr>
                <w:rFonts w:hint="eastAsia"/>
                <w:sz w:val="24"/>
              </w:rPr>
              <w:t>及成绩</w:t>
            </w:r>
          </w:p>
        </w:tc>
        <w:tc>
          <w:tcPr>
            <w:tcW w:w="2893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460"/>
          <w:jc w:val="center"/>
        </w:trPr>
        <w:tc>
          <w:tcPr>
            <w:tcW w:w="9000" w:type="dxa"/>
            <w:gridSpan w:val="7"/>
            <w:vAlign w:val="center"/>
          </w:tcPr>
          <w:p w:rsidR="00BE6088" w:rsidRPr="00BD76DE" w:rsidRDefault="00564DDD" w:rsidP="00B525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参加该项目的动机</w:t>
            </w:r>
          </w:p>
        </w:tc>
      </w:tr>
      <w:tr w:rsidR="00564DDD" w:rsidRPr="00BD76DE" w:rsidTr="00564DDD">
        <w:trPr>
          <w:trHeight w:val="2872"/>
          <w:jc w:val="center"/>
        </w:trPr>
        <w:tc>
          <w:tcPr>
            <w:tcW w:w="9000" w:type="dxa"/>
            <w:gridSpan w:val="7"/>
            <w:vAlign w:val="center"/>
          </w:tcPr>
          <w:p w:rsidR="00564DDD" w:rsidRPr="00BD76DE" w:rsidRDefault="00564DDD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520"/>
          <w:jc w:val="center"/>
        </w:trPr>
        <w:tc>
          <w:tcPr>
            <w:tcW w:w="9000" w:type="dxa"/>
            <w:gridSpan w:val="7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承诺和保证</w:t>
            </w:r>
          </w:p>
        </w:tc>
      </w:tr>
      <w:tr w:rsidR="00BE6088" w:rsidRPr="00BD76DE" w:rsidTr="00DD535B">
        <w:trPr>
          <w:trHeight w:val="1774"/>
          <w:jc w:val="center"/>
        </w:trPr>
        <w:tc>
          <w:tcPr>
            <w:tcW w:w="9000" w:type="dxa"/>
            <w:gridSpan w:val="7"/>
          </w:tcPr>
          <w:p w:rsidR="0049494A" w:rsidRDefault="00564DDD" w:rsidP="00026154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>本人保证以上信息真实准确</w:t>
            </w:r>
            <w:r w:rsidR="00026154">
              <w:rPr>
                <w:rFonts w:hint="eastAsia"/>
                <w:sz w:val="24"/>
              </w:rPr>
              <w:t>，且已经</w:t>
            </w:r>
            <w:r w:rsidR="00B82F91">
              <w:rPr>
                <w:rFonts w:hint="eastAsia"/>
                <w:sz w:val="24"/>
              </w:rPr>
              <w:t>和家长沟通过，</w:t>
            </w:r>
            <w:r w:rsidR="00026154">
              <w:rPr>
                <w:rFonts w:hint="eastAsia"/>
                <w:sz w:val="24"/>
              </w:rPr>
              <w:t>清楚报名该项目的</w:t>
            </w:r>
            <w:r w:rsidR="0049494A">
              <w:rPr>
                <w:rFonts w:hint="eastAsia"/>
                <w:sz w:val="24"/>
              </w:rPr>
              <w:t>风险和费用。</w:t>
            </w:r>
          </w:p>
          <w:p w:rsidR="00B82F91" w:rsidRDefault="00B82F91" w:rsidP="00026154">
            <w:pPr>
              <w:ind w:firstLineChars="300" w:firstLine="720"/>
              <w:rPr>
                <w:sz w:val="24"/>
              </w:rPr>
            </w:pPr>
          </w:p>
          <w:p w:rsidR="0049494A" w:rsidRPr="00BD76DE" w:rsidRDefault="0049494A" w:rsidP="00026154">
            <w:pPr>
              <w:ind w:firstLineChars="300" w:firstLine="720"/>
              <w:rPr>
                <w:sz w:val="24"/>
              </w:rPr>
            </w:pPr>
          </w:p>
          <w:p w:rsidR="00BE6088" w:rsidRPr="00BD76DE" w:rsidRDefault="00BE6088" w:rsidP="0049494A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签名：</w:t>
            </w:r>
            <w:r w:rsidRPr="00BD76DE">
              <w:rPr>
                <w:rFonts w:hint="eastAsia"/>
                <w:sz w:val="24"/>
                <w:u w:val="single"/>
              </w:rPr>
              <w:t xml:space="preserve">            </w:t>
            </w:r>
            <w:r w:rsidRPr="00BD76DE">
              <w:rPr>
                <w:rFonts w:hint="eastAsia"/>
                <w:sz w:val="24"/>
              </w:rPr>
              <w:t xml:space="preserve">           </w:t>
            </w:r>
            <w:r w:rsidRPr="00BD76DE">
              <w:rPr>
                <w:rFonts w:hint="eastAsia"/>
                <w:sz w:val="24"/>
              </w:rPr>
              <w:t xml:space="preserve">　时间：　</w:t>
            </w:r>
            <w:r w:rsidRPr="00BD76DE">
              <w:rPr>
                <w:rFonts w:hint="eastAsia"/>
                <w:sz w:val="24"/>
              </w:rPr>
              <w:t xml:space="preserve">  </w:t>
            </w:r>
            <w:r w:rsidRPr="00BD76DE">
              <w:rPr>
                <w:rFonts w:hint="eastAsia"/>
                <w:sz w:val="24"/>
              </w:rPr>
              <w:t>年</w:t>
            </w:r>
            <w:r w:rsidRPr="00BD76DE">
              <w:rPr>
                <w:rFonts w:hint="eastAsia"/>
                <w:sz w:val="24"/>
              </w:rPr>
              <w:t xml:space="preserve">   </w:t>
            </w:r>
            <w:r w:rsidRPr="00BD76DE">
              <w:rPr>
                <w:rFonts w:hint="eastAsia"/>
                <w:sz w:val="24"/>
              </w:rPr>
              <w:t>月</w:t>
            </w:r>
            <w:r w:rsidRPr="00BD76DE">
              <w:rPr>
                <w:rFonts w:hint="eastAsia"/>
                <w:sz w:val="24"/>
              </w:rPr>
              <w:t xml:space="preserve">   </w:t>
            </w:r>
            <w:r w:rsidRPr="00BD76DE">
              <w:rPr>
                <w:rFonts w:hint="eastAsia"/>
                <w:sz w:val="24"/>
              </w:rPr>
              <w:t>日</w:t>
            </w:r>
          </w:p>
        </w:tc>
      </w:tr>
    </w:tbl>
    <w:p w:rsidR="00BE6088" w:rsidRPr="00F4174E" w:rsidRDefault="00B82F91" w:rsidP="00F50ED3">
      <w:pPr>
        <w:rPr>
          <w:sz w:val="24"/>
        </w:rPr>
      </w:pPr>
      <w:r>
        <w:rPr>
          <w:rFonts w:ascii="Arial" w:hAnsi="Arial" w:cs="Arial" w:hint="eastAsia"/>
          <w:b/>
          <w:bCs/>
        </w:rPr>
        <w:t>请以“</w:t>
      </w:r>
      <w:r w:rsidR="00621E0E" w:rsidRPr="00F4174E">
        <w:rPr>
          <w:rFonts w:ascii="Arial" w:hAnsi="Arial" w:cs="Arial" w:hint="eastAsia"/>
          <w:b/>
          <w:bCs/>
        </w:rPr>
        <w:t>姓名</w:t>
      </w:r>
      <w:r w:rsidR="00621E0E" w:rsidRPr="00F4174E">
        <w:rPr>
          <w:rFonts w:ascii="Arial" w:hAnsi="Arial" w:cs="Arial" w:hint="eastAsia"/>
          <w:b/>
          <w:bCs/>
        </w:rPr>
        <w:t xml:space="preserve"> + </w:t>
      </w:r>
      <w:r w:rsidR="00621E0E" w:rsidRPr="00F4174E">
        <w:rPr>
          <w:rFonts w:ascii="Arial" w:hAnsi="Arial" w:cs="Arial" w:hint="eastAsia"/>
          <w:b/>
          <w:bCs/>
        </w:rPr>
        <w:t>学院</w:t>
      </w:r>
      <w:r w:rsidR="00621E0E" w:rsidRPr="00F4174E">
        <w:rPr>
          <w:rFonts w:ascii="Arial" w:hAnsi="Arial" w:cs="Arial" w:hint="eastAsia"/>
          <w:b/>
          <w:bCs/>
        </w:rPr>
        <w:t xml:space="preserve"> + </w:t>
      </w:r>
      <w:r w:rsidR="00564DDD">
        <w:rPr>
          <w:rFonts w:ascii="Arial" w:hAnsi="Arial" w:cs="Arial" w:hint="eastAsia"/>
          <w:b/>
          <w:bCs/>
        </w:rPr>
        <w:t>2021</w:t>
      </w:r>
      <w:r w:rsidR="00564DDD">
        <w:rPr>
          <w:rFonts w:ascii="Arial" w:hAnsi="Arial" w:cs="Arial" w:hint="eastAsia"/>
          <w:b/>
          <w:bCs/>
        </w:rPr>
        <w:t>暑期</w:t>
      </w:r>
      <w:r w:rsidR="00621E0E" w:rsidRPr="00F4174E">
        <w:rPr>
          <w:rFonts w:ascii="Arial" w:hAnsi="Arial" w:cs="Arial" w:hint="eastAsia"/>
          <w:b/>
          <w:bCs/>
        </w:rPr>
        <w:t>”作为文件名发送至</w:t>
      </w:r>
      <w:r w:rsidR="00564DDD" w:rsidRPr="00564DDD">
        <w:rPr>
          <w:rFonts w:ascii="Arial" w:hAnsi="Arial" w:cs="Arial" w:hint="eastAsia"/>
          <w:b/>
          <w:bCs/>
        </w:rPr>
        <w:t>byieash@163.com</w:t>
      </w:r>
    </w:p>
    <w:sectPr w:rsidR="00BE6088" w:rsidRPr="00F4174E" w:rsidSect="008B6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35" w:rsidRDefault="00317435" w:rsidP="00953002">
      <w:r>
        <w:separator/>
      </w:r>
    </w:p>
  </w:endnote>
  <w:endnote w:type="continuationSeparator" w:id="0">
    <w:p w:rsidR="00317435" w:rsidRDefault="00317435" w:rsidP="0095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35" w:rsidRDefault="00317435" w:rsidP="00953002">
      <w:r>
        <w:separator/>
      </w:r>
    </w:p>
  </w:footnote>
  <w:footnote w:type="continuationSeparator" w:id="0">
    <w:p w:rsidR="00317435" w:rsidRDefault="00317435" w:rsidP="00953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B0E"/>
    <w:rsid w:val="00014DF5"/>
    <w:rsid w:val="00015158"/>
    <w:rsid w:val="00020272"/>
    <w:rsid w:val="00026154"/>
    <w:rsid w:val="0004006E"/>
    <w:rsid w:val="00063C35"/>
    <w:rsid w:val="0006519F"/>
    <w:rsid w:val="000C1E99"/>
    <w:rsid w:val="000C7E89"/>
    <w:rsid w:val="000D7B1B"/>
    <w:rsid w:val="000E6026"/>
    <w:rsid w:val="00113438"/>
    <w:rsid w:val="001336FD"/>
    <w:rsid w:val="001338AD"/>
    <w:rsid w:val="001C1EFE"/>
    <w:rsid w:val="001D197F"/>
    <w:rsid w:val="00201F05"/>
    <w:rsid w:val="00225088"/>
    <w:rsid w:val="00225D49"/>
    <w:rsid w:val="002401EA"/>
    <w:rsid w:val="00245080"/>
    <w:rsid w:val="00261BF2"/>
    <w:rsid w:val="00284744"/>
    <w:rsid w:val="00295383"/>
    <w:rsid w:val="002D07BC"/>
    <w:rsid w:val="002E438F"/>
    <w:rsid w:val="002F3CB9"/>
    <w:rsid w:val="002F7677"/>
    <w:rsid w:val="0030203E"/>
    <w:rsid w:val="00303BA3"/>
    <w:rsid w:val="00314C4C"/>
    <w:rsid w:val="00317435"/>
    <w:rsid w:val="003403CF"/>
    <w:rsid w:val="00356CD2"/>
    <w:rsid w:val="00357F32"/>
    <w:rsid w:val="003D1D33"/>
    <w:rsid w:val="003F2637"/>
    <w:rsid w:val="00444726"/>
    <w:rsid w:val="0046183B"/>
    <w:rsid w:val="00477728"/>
    <w:rsid w:val="00481571"/>
    <w:rsid w:val="0049494A"/>
    <w:rsid w:val="004958D4"/>
    <w:rsid w:val="004A3EFD"/>
    <w:rsid w:val="004F17B2"/>
    <w:rsid w:val="004F4131"/>
    <w:rsid w:val="00503C9A"/>
    <w:rsid w:val="00532232"/>
    <w:rsid w:val="00550081"/>
    <w:rsid w:val="005559B1"/>
    <w:rsid w:val="00564DDD"/>
    <w:rsid w:val="00570EDE"/>
    <w:rsid w:val="00581A0D"/>
    <w:rsid w:val="005874B6"/>
    <w:rsid w:val="005A241D"/>
    <w:rsid w:val="005C3B9D"/>
    <w:rsid w:val="005E459C"/>
    <w:rsid w:val="006001F6"/>
    <w:rsid w:val="00613C66"/>
    <w:rsid w:val="00621E0E"/>
    <w:rsid w:val="00631ADB"/>
    <w:rsid w:val="0065409A"/>
    <w:rsid w:val="006679B5"/>
    <w:rsid w:val="006769E3"/>
    <w:rsid w:val="006D18D4"/>
    <w:rsid w:val="006D31AB"/>
    <w:rsid w:val="006F3B4C"/>
    <w:rsid w:val="00700EA9"/>
    <w:rsid w:val="007106B4"/>
    <w:rsid w:val="00710A59"/>
    <w:rsid w:val="00712FE7"/>
    <w:rsid w:val="007318B6"/>
    <w:rsid w:val="00751261"/>
    <w:rsid w:val="00761601"/>
    <w:rsid w:val="007732D0"/>
    <w:rsid w:val="00786413"/>
    <w:rsid w:val="007969BA"/>
    <w:rsid w:val="007C60C0"/>
    <w:rsid w:val="007E3929"/>
    <w:rsid w:val="007F7F3B"/>
    <w:rsid w:val="00820038"/>
    <w:rsid w:val="008413FB"/>
    <w:rsid w:val="00880F3C"/>
    <w:rsid w:val="008A35E3"/>
    <w:rsid w:val="008B6583"/>
    <w:rsid w:val="008C2D1D"/>
    <w:rsid w:val="008D7D65"/>
    <w:rsid w:val="00927A58"/>
    <w:rsid w:val="00953002"/>
    <w:rsid w:val="009926DA"/>
    <w:rsid w:val="009D4DFE"/>
    <w:rsid w:val="00A10C05"/>
    <w:rsid w:val="00A17F7B"/>
    <w:rsid w:val="00A2364A"/>
    <w:rsid w:val="00A27149"/>
    <w:rsid w:val="00A33C6D"/>
    <w:rsid w:val="00A61F9B"/>
    <w:rsid w:val="00A6469E"/>
    <w:rsid w:val="00A9353C"/>
    <w:rsid w:val="00A94F17"/>
    <w:rsid w:val="00AD1897"/>
    <w:rsid w:val="00AF031E"/>
    <w:rsid w:val="00AF3D8C"/>
    <w:rsid w:val="00B0771D"/>
    <w:rsid w:val="00B1330D"/>
    <w:rsid w:val="00B5250C"/>
    <w:rsid w:val="00B70304"/>
    <w:rsid w:val="00B72E09"/>
    <w:rsid w:val="00B82F91"/>
    <w:rsid w:val="00B856A6"/>
    <w:rsid w:val="00B97884"/>
    <w:rsid w:val="00BA3C3C"/>
    <w:rsid w:val="00BA724E"/>
    <w:rsid w:val="00BD029E"/>
    <w:rsid w:val="00BD76DE"/>
    <w:rsid w:val="00BE6088"/>
    <w:rsid w:val="00C13D2E"/>
    <w:rsid w:val="00C61806"/>
    <w:rsid w:val="00C711FD"/>
    <w:rsid w:val="00C9262D"/>
    <w:rsid w:val="00CF60A4"/>
    <w:rsid w:val="00D44B0E"/>
    <w:rsid w:val="00D82333"/>
    <w:rsid w:val="00D853AF"/>
    <w:rsid w:val="00D91817"/>
    <w:rsid w:val="00D92912"/>
    <w:rsid w:val="00DA46F3"/>
    <w:rsid w:val="00DC1DBA"/>
    <w:rsid w:val="00DC4171"/>
    <w:rsid w:val="00DD535B"/>
    <w:rsid w:val="00E1248A"/>
    <w:rsid w:val="00E244C2"/>
    <w:rsid w:val="00E31DDE"/>
    <w:rsid w:val="00E50609"/>
    <w:rsid w:val="00E519C4"/>
    <w:rsid w:val="00E51CE2"/>
    <w:rsid w:val="00E752BF"/>
    <w:rsid w:val="00E831F5"/>
    <w:rsid w:val="00E937A0"/>
    <w:rsid w:val="00EA7868"/>
    <w:rsid w:val="00ED2104"/>
    <w:rsid w:val="00EE6649"/>
    <w:rsid w:val="00F31A4B"/>
    <w:rsid w:val="00F3780A"/>
    <w:rsid w:val="00F4174E"/>
    <w:rsid w:val="00F50ED3"/>
    <w:rsid w:val="00F657F0"/>
    <w:rsid w:val="00F70624"/>
    <w:rsid w:val="00F85C75"/>
    <w:rsid w:val="00F92FBD"/>
    <w:rsid w:val="00F96517"/>
    <w:rsid w:val="00FD2909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5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608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rsid w:val="00BE60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953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53002"/>
    <w:rPr>
      <w:kern w:val="2"/>
      <w:sz w:val="18"/>
      <w:szCs w:val="18"/>
    </w:rPr>
  </w:style>
  <w:style w:type="paragraph" w:styleId="a6">
    <w:name w:val="footer"/>
    <w:basedOn w:val="a"/>
    <w:link w:val="Char0"/>
    <w:rsid w:val="00953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53002"/>
    <w:rPr>
      <w:kern w:val="2"/>
      <w:sz w:val="18"/>
      <w:szCs w:val="18"/>
    </w:rPr>
  </w:style>
  <w:style w:type="paragraph" w:customStyle="1" w:styleId="Caption1">
    <w:name w:val="Caption1"/>
    <w:rsid w:val="00C711FD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lang w:val="ja-JP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17&#24180;&#26257;&#20551;&#36212;&#32654;&#22269;&#26460;&#20811;&#22823;&#23398;&#23398;&#20064;&#20043;&#26053;&#39033;&#30446;&#25253;&#21517;&#36890;&#30693;&#65288;&#20462;&#25913;&#65289;(1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2017年暑假赴美国杜克大学学习之旅项目报名通知（修改）(1)</Template>
  <TotalTime>17</TotalTime>
  <Pages>1</Pages>
  <Words>40</Words>
  <Characters>231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陈梦菲</dc:creator>
  <cp:lastModifiedBy>User</cp:lastModifiedBy>
  <cp:revision>8</cp:revision>
  <dcterms:created xsi:type="dcterms:W3CDTF">2019-04-01T07:08:00Z</dcterms:created>
  <dcterms:modified xsi:type="dcterms:W3CDTF">2021-06-04T01:31:00Z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