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997" w:rsidRPr="00836192" w:rsidRDefault="00D86997" w:rsidP="00836192">
      <w:pPr>
        <w:adjustRightInd w:val="0"/>
        <w:snapToGrid w:val="0"/>
        <w:spacing w:line="360" w:lineRule="auto"/>
        <w:jc w:val="left"/>
        <w:rPr>
          <w:rFonts w:ascii="宋体"/>
          <w:sz w:val="28"/>
          <w:szCs w:val="28"/>
        </w:rPr>
      </w:pPr>
      <w:r w:rsidRPr="00836192"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2</w:t>
      </w:r>
    </w:p>
    <w:p w:rsidR="00D86997" w:rsidRPr="00E304A5" w:rsidRDefault="00D86997" w:rsidP="00E304A5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E304A5">
        <w:rPr>
          <w:rFonts w:ascii="黑体" w:eastAsia="黑体" w:hAnsi="黑体" w:hint="eastAsia"/>
          <w:sz w:val="44"/>
          <w:szCs w:val="44"/>
        </w:rPr>
        <w:t>党政联席会议记录</w:t>
      </w:r>
    </w:p>
    <w:p w:rsidR="00D86997" w:rsidRDefault="00D86997" w:rsidP="00E304A5">
      <w:pPr>
        <w:adjustRightInd w:val="0"/>
        <w:snapToGrid w:val="0"/>
        <w:spacing w:line="360" w:lineRule="auto"/>
        <w:jc w:val="center"/>
        <w:rPr>
          <w:sz w:val="28"/>
          <w:szCs w:val="28"/>
        </w:rPr>
      </w:pPr>
      <w:r w:rsidRPr="00A041BE"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 xml:space="preserve">XXXXX </w:t>
      </w:r>
      <w:r w:rsidRPr="00A041BE"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 w:rsidRPr="00A041BE">
        <w:rPr>
          <w:rFonts w:hint="eastAsia"/>
          <w:sz w:val="28"/>
          <w:szCs w:val="28"/>
        </w:rPr>
        <w:t>第</w:t>
      </w:r>
      <w:r>
        <w:rPr>
          <w:sz w:val="28"/>
          <w:szCs w:val="28"/>
        </w:rPr>
        <w:t xml:space="preserve"> XX</w:t>
      </w:r>
      <w:r w:rsidRPr="00A041BE">
        <w:rPr>
          <w:rFonts w:hint="eastAsia"/>
          <w:sz w:val="28"/>
          <w:szCs w:val="28"/>
        </w:rPr>
        <w:t>次）</w:t>
      </w:r>
    </w:p>
    <w:p w:rsidR="00D86997" w:rsidRPr="00755342" w:rsidRDefault="00D86997" w:rsidP="00E304A5">
      <w:pPr>
        <w:adjustRightInd w:val="0"/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 w:rsidRPr="00755342">
        <w:rPr>
          <w:rFonts w:ascii="黑体" w:eastAsia="黑体" w:hAnsi="黑体" w:hint="eastAsia"/>
          <w:sz w:val="28"/>
          <w:szCs w:val="28"/>
        </w:rPr>
        <w:t>时间：</w:t>
      </w:r>
    </w:p>
    <w:p w:rsidR="00D86997" w:rsidRPr="00755342" w:rsidRDefault="00D86997" w:rsidP="00E304A5">
      <w:pPr>
        <w:adjustRightInd w:val="0"/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 w:rsidRPr="00755342">
        <w:rPr>
          <w:rFonts w:ascii="黑体" w:eastAsia="黑体" w:hAnsi="黑体" w:hint="eastAsia"/>
          <w:sz w:val="28"/>
          <w:szCs w:val="28"/>
        </w:rPr>
        <w:t>地点：</w:t>
      </w:r>
    </w:p>
    <w:p w:rsidR="00D86997" w:rsidRDefault="00D86997" w:rsidP="00E304A5">
      <w:pPr>
        <w:adjustRightInd w:val="0"/>
        <w:snapToGrid w:val="0"/>
        <w:spacing w:line="360" w:lineRule="auto"/>
        <w:rPr>
          <w:sz w:val="28"/>
          <w:szCs w:val="28"/>
        </w:rPr>
      </w:pPr>
      <w:r w:rsidRPr="00755342">
        <w:rPr>
          <w:rFonts w:ascii="黑体" w:eastAsia="黑体" w:hAnsi="黑体" w:hint="eastAsia"/>
          <w:sz w:val="28"/>
          <w:szCs w:val="28"/>
        </w:rPr>
        <w:t>出席：</w:t>
      </w:r>
      <w:r>
        <w:rPr>
          <w:rFonts w:hint="eastAsia"/>
          <w:sz w:val="28"/>
          <w:szCs w:val="28"/>
        </w:rPr>
        <w:t>（注明出席人员全名和职务）</w:t>
      </w:r>
    </w:p>
    <w:p w:rsidR="00D86997" w:rsidRDefault="00D86997" w:rsidP="00E304A5">
      <w:pPr>
        <w:adjustRightInd w:val="0"/>
        <w:snapToGrid w:val="0"/>
        <w:spacing w:line="360" w:lineRule="auto"/>
        <w:rPr>
          <w:sz w:val="28"/>
          <w:szCs w:val="28"/>
        </w:rPr>
      </w:pPr>
      <w:r w:rsidRPr="00755342">
        <w:rPr>
          <w:rFonts w:ascii="黑体" w:eastAsia="黑体" w:hAnsi="黑体" w:hint="eastAsia"/>
          <w:sz w:val="28"/>
          <w:szCs w:val="28"/>
        </w:rPr>
        <w:t>列席：</w:t>
      </w:r>
      <w:r>
        <w:rPr>
          <w:rFonts w:hint="eastAsia"/>
          <w:sz w:val="28"/>
          <w:szCs w:val="28"/>
        </w:rPr>
        <w:t>（注明列席人员全名和职务）</w:t>
      </w:r>
    </w:p>
    <w:p w:rsidR="00D86997" w:rsidRDefault="00D86997" w:rsidP="00E304A5">
      <w:pPr>
        <w:adjustRightInd w:val="0"/>
        <w:snapToGrid w:val="0"/>
        <w:spacing w:line="360" w:lineRule="auto"/>
        <w:rPr>
          <w:sz w:val="28"/>
          <w:szCs w:val="28"/>
        </w:rPr>
      </w:pPr>
      <w:r w:rsidRPr="00755342">
        <w:rPr>
          <w:rFonts w:ascii="黑体" w:eastAsia="黑体" w:hAnsi="黑体" w:hint="eastAsia"/>
          <w:sz w:val="28"/>
          <w:szCs w:val="28"/>
        </w:rPr>
        <w:t>缺席：</w:t>
      </w:r>
      <w:r>
        <w:rPr>
          <w:rFonts w:hint="eastAsia"/>
          <w:sz w:val="28"/>
          <w:szCs w:val="28"/>
        </w:rPr>
        <w:t>（注明缺席人员全名、职务和缺席原因）</w:t>
      </w:r>
    </w:p>
    <w:p w:rsidR="00D86997" w:rsidRPr="00755342" w:rsidRDefault="00D86997" w:rsidP="00E304A5">
      <w:pPr>
        <w:adjustRightInd w:val="0"/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 w:rsidRPr="00755342">
        <w:rPr>
          <w:rFonts w:ascii="黑体" w:eastAsia="黑体" w:hAnsi="黑体" w:hint="eastAsia"/>
          <w:sz w:val="28"/>
          <w:szCs w:val="28"/>
        </w:rPr>
        <w:t>主持：</w:t>
      </w:r>
    </w:p>
    <w:p w:rsidR="00D86997" w:rsidRPr="00755342" w:rsidRDefault="00D86997" w:rsidP="00E304A5">
      <w:pPr>
        <w:adjustRightInd w:val="0"/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 w:rsidRPr="00755342">
        <w:rPr>
          <w:rFonts w:ascii="黑体" w:eastAsia="黑体" w:hAnsi="黑体" w:hint="eastAsia"/>
          <w:sz w:val="28"/>
          <w:szCs w:val="28"/>
        </w:rPr>
        <w:t>记录：</w:t>
      </w:r>
    </w:p>
    <w:p w:rsidR="00D86997" w:rsidRDefault="00D86997" w:rsidP="00E304A5">
      <w:pPr>
        <w:adjustRightInd w:val="0"/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 w:rsidRPr="00755342">
        <w:rPr>
          <w:rFonts w:ascii="黑体" w:eastAsia="黑体" w:hAnsi="黑体" w:hint="eastAsia"/>
          <w:sz w:val="28"/>
          <w:szCs w:val="28"/>
        </w:rPr>
        <w:t>议题</w:t>
      </w:r>
      <w:r>
        <w:rPr>
          <w:rFonts w:ascii="黑体" w:eastAsia="黑体" w:hAnsi="黑体" w:hint="eastAsia"/>
          <w:sz w:val="28"/>
          <w:szCs w:val="28"/>
        </w:rPr>
        <w:t>及</w:t>
      </w:r>
      <w:r w:rsidRPr="00755342">
        <w:rPr>
          <w:rFonts w:ascii="黑体" w:eastAsia="黑体" w:hAnsi="黑体" w:hint="eastAsia"/>
          <w:sz w:val="28"/>
          <w:szCs w:val="28"/>
        </w:rPr>
        <w:t>讨论过程：</w:t>
      </w:r>
    </w:p>
    <w:p w:rsidR="00D86997" w:rsidRPr="00755342" w:rsidRDefault="00D86997" w:rsidP="00E304A5">
      <w:pPr>
        <w:adjustRightInd w:val="0"/>
        <w:snapToGrid w:val="0"/>
        <w:spacing w:line="360" w:lineRule="auto"/>
        <w:rPr>
          <w:rFonts w:ascii="宋体"/>
          <w:sz w:val="28"/>
          <w:szCs w:val="28"/>
        </w:rPr>
      </w:pPr>
      <w:r w:rsidRPr="00755342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详细记录议题提出人、议题内容、议题讨论中与会人员发言内容、议题讨论的结果。决策类议题应详细记录与会人员的表态情况，如有票决事项则需注明票决结果。）</w:t>
      </w:r>
    </w:p>
    <w:p w:rsidR="00D86997" w:rsidRDefault="00D86997" w:rsidP="00E304A5">
      <w:pPr>
        <w:adjustRightInd w:val="0"/>
        <w:snapToGrid w:val="0"/>
        <w:spacing w:line="360" w:lineRule="auto"/>
        <w:rPr>
          <w:rFonts w:ascii="宋体"/>
          <w:sz w:val="28"/>
          <w:szCs w:val="28"/>
        </w:rPr>
      </w:pPr>
    </w:p>
    <w:p w:rsidR="00D86997" w:rsidRDefault="00D86997" w:rsidP="00E304A5">
      <w:pPr>
        <w:adjustRightInd w:val="0"/>
        <w:snapToGrid w:val="0"/>
        <w:spacing w:line="360" w:lineRule="auto"/>
        <w:rPr>
          <w:rFonts w:ascii="宋体"/>
          <w:sz w:val="28"/>
          <w:szCs w:val="28"/>
        </w:rPr>
      </w:pPr>
    </w:p>
    <w:p w:rsidR="00D86997" w:rsidRDefault="00D86997" w:rsidP="00E304A5">
      <w:pPr>
        <w:adjustRightInd w:val="0"/>
        <w:snapToGrid w:val="0"/>
        <w:spacing w:line="360" w:lineRule="auto"/>
        <w:rPr>
          <w:rFonts w:ascii="宋体"/>
          <w:sz w:val="28"/>
          <w:szCs w:val="28"/>
        </w:rPr>
      </w:pPr>
    </w:p>
    <w:p w:rsidR="00D86997" w:rsidRDefault="00D86997" w:rsidP="00E304A5">
      <w:pPr>
        <w:adjustRightInd w:val="0"/>
        <w:snapToGrid w:val="0"/>
        <w:spacing w:line="360" w:lineRule="auto"/>
        <w:rPr>
          <w:rFonts w:ascii="宋体"/>
          <w:sz w:val="28"/>
          <w:szCs w:val="28"/>
        </w:rPr>
      </w:pPr>
    </w:p>
    <w:p w:rsidR="00D86997" w:rsidRDefault="00D86997" w:rsidP="00E304A5">
      <w:pPr>
        <w:adjustRightInd w:val="0"/>
        <w:snapToGrid w:val="0"/>
        <w:spacing w:line="360" w:lineRule="auto"/>
        <w:rPr>
          <w:rFonts w:ascii="宋体"/>
          <w:sz w:val="28"/>
          <w:szCs w:val="28"/>
        </w:rPr>
      </w:pPr>
    </w:p>
    <w:p w:rsidR="00D86997" w:rsidRDefault="00D86997" w:rsidP="00E304A5">
      <w:pPr>
        <w:adjustRightInd w:val="0"/>
        <w:snapToGrid w:val="0"/>
        <w:spacing w:line="360" w:lineRule="auto"/>
        <w:rPr>
          <w:rFonts w:ascii="宋体"/>
          <w:sz w:val="28"/>
          <w:szCs w:val="28"/>
        </w:rPr>
      </w:pPr>
    </w:p>
    <w:p w:rsidR="00D86997" w:rsidRDefault="00D86997" w:rsidP="00E304A5">
      <w:pPr>
        <w:adjustRightInd w:val="0"/>
        <w:snapToGrid w:val="0"/>
        <w:spacing w:line="360" w:lineRule="auto"/>
        <w:rPr>
          <w:rFonts w:ascii="宋体"/>
          <w:sz w:val="28"/>
          <w:szCs w:val="28"/>
        </w:rPr>
      </w:pPr>
    </w:p>
    <w:p w:rsidR="00D86997" w:rsidRDefault="00D86997" w:rsidP="00E304A5">
      <w:pPr>
        <w:adjustRightInd w:val="0"/>
        <w:snapToGrid w:val="0"/>
        <w:spacing w:line="360" w:lineRule="auto"/>
        <w:rPr>
          <w:rFonts w:ascii="宋体"/>
          <w:sz w:val="28"/>
          <w:szCs w:val="28"/>
        </w:rPr>
      </w:pPr>
    </w:p>
    <w:p w:rsidR="00D86997" w:rsidRDefault="00D86997" w:rsidP="00E304A5">
      <w:pPr>
        <w:adjustRightInd w:val="0"/>
        <w:snapToGrid w:val="0"/>
        <w:spacing w:line="360" w:lineRule="auto"/>
        <w:rPr>
          <w:sz w:val="28"/>
          <w:szCs w:val="28"/>
        </w:rPr>
      </w:pPr>
    </w:p>
    <w:p w:rsidR="00D86997" w:rsidRPr="004E6DA0" w:rsidRDefault="00D86997" w:rsidP="00E304A5">
      <w:pPr>
        <w:adjustRightInd w:val="0"/>
        <w:snapToGrid w:val="0"/>
        <w:spacing w:line="360" w:lineRule="auto"/>
        <w:rPr>
          <w:sz w:val="28"/>
          <w:szCs w:val="28"/>
        </w:rPr>
      </w:pPr>
    </w:p>
    <w:p w:rsidR="00D86997" w:rsidRPr="002B2C41" w:rsidRDefault="00D86997" w:rsidP="002B2C41">
      <w:pPr>
        <w:adjustRightInd w:val="0"/>
        <w:snapToGrid w:val="0"/>
        <w:spacing w:line="360" w:lineRule="auto"/>
        <w:rPr>
          <w:sz w:val="28"/>
          <w:szCs w:val="28"/>
        </w:rPr>
      </w:pPr>
      <w:r w:rsidRPr="00755342">
        <w:rPr>
          <w:rFonts w:ascii="黑体" w:eastAsia="黑体" w:hAnsi="黑体" w:hint="eastAsia"/>
          <w:sz w:val="28"/>
          <w:szCs w:val="28"/>
        </w:rPr>
        <w:t>会议记录签名：</w:t>
      </w:r>
      <w:r>
        <w:rPr>
          <w:rFonts w:hint="eastAsia"/>
          <w:sz w:val="28"/>
          <w:szCs w:val="28"/>
        </w:rPr>
        <w:t>（党、政主要负责人的签名及签阅日期）</w:t>
      </w:r>
      <w:bookmarkStart w:id="0" w:name="_GoBack"/>
      <w:bookmarkEnd w:id="0"/>
    </w:p>
    <w:sectPr w:rsidR="00D86997" w:rsidRPr="002B2C41" w:rsidSect="00E304A5">
      <w:pgSz w:w="11906" w:h="16838"/>
      <w:pgMar w:top="1418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997" w:rsidRDefault="00D86997" w:rsidP="00836192">
      <w:r>
        <w:separator/>
      </w:r>
    </w:p>
  </w:endnote>
  <w:endnote w:type="continuationSeparator" w:id="0">
    <w:p w:rsidR="00D86997" w:rsidRDefault="00D86997" w:rsidP="00836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997" w:rsidRDefault="00D86997" w:rsidP="00836192">
      <w:r>
        <w:separator/>
      </w:r>
    </w:p>
  </w:footnote>
  <w:footnote w:type="continuationSeparator" w:id="0">
    <w:p w:rsidR="00D86997" w:rsidRDefault="00D86997" w:rsidP="008361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D73A4"/>
    <w:multiLevelType w:val="hybridMultilevel"/>
    <w:tmpl w:val="3DB01272"/>
    <w:lvl w:ilvl="0" w:tplc="0B02CBA6">
      <w:start w:val="1"/>
      <w:numFmt w:val="japaneseCounting"/>
      <w:lvlText w:val="%1、"/>
      <w:lvlJc w:val="left"/>
      <w:pPr>
        <w:ind w:left="1280" w:hanging="720"/>
      </w:pPr>
      <w:rPr>
        <w:rFonts w:ascii="仿宋_GB2312" w:eastAsia="仿宋_GB2312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5B96"/>
    <w:rsid w:val="00222150"/>
    <w:rsid w:val="0023540F"/>
    <w:rsid w:val="00290BF2"/>
    <w:rsid w:val="002B2C41"/>
    <w:rsid w:val="002B771B"/>
    <w:rsid w:val="002F5B84"/>
    <w:rsid w:val="003A1AFE"/>
    <w:rsid w:val="003F32BF"/>
    <w:rsid w:val="004527EF"/>
    <w:rsid w:val="004B4D76"/>
    <w:rsid w:val="004E6DA0"/>
    <w:rsid w:val="004F7F36"/>
    <w:rsid w:val="0064569D"/>
    <w:rsid w:val="00662EF8"/>
    <w:rsid w:val="006D61C8"/>
    <w:rsid w:val="0074662F"/>
    <w:rsid w:val="00755342"/>
    <w:rsid w:val="007728A3"/>
    <w:rsid w:val="007F5851"/>
    <w:rsid w:val="00826128"/>
    <w:rsid w:val="00836192"/>
    <w:rsid w:val="008677E8"/>
    <w:rsid w:val="0088261E"/>
    <w:rsid w:val="008C5789"/>
    <w:rsid w:val="008F3C07"/>
    <w:rsid w:val="0095454D"/>
    <w:rsid w:val="00961EF6"/>
    <w:rsid w:val="009966BC"/>
    <w:rsid w:val="00A041BE"/>
    <w:rsid w:val="00C27363"/>
    <w:rsid w:val="00C61C32"/>
    <w:rsid w:val="00CA5A23"/>
    <w:rsid w:val="00D03A33"/>
    <w:rsid w:val="00D10A4E"/>
    <w:rsid w:val="00D15B96"/>
    <w:rsid w:val="00D413BC"/>
    <w:rsid w:val="00D86997"/>
    <w:rsid w:val="00DB6FF8"/>
    <w:rsid w:val="00E304A5"/>
    <w:rsid w:val="00EA3328"/>
    <w:rsid w:val="00EE6C2C"/>
    <w:rsid w:val="00F2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1B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F5B8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03A33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836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3619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36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3619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33</Words>
  <Characters>190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严加亮</dc:creator>
  <cp:keywords/>
  <dc:description/>
  <cp:lastModifiedBy>徐凯</cp:lastModifiedBy>
  <cp:revision>7</cp:revision>
  <dcterms:created xsi:type="dcterms:W3CDTF">2016-06-16T15:22:00Z</dcterms:created>
  <dcterms:modified xsi:type="dcterms:W3CDTF">2016-06-17T06:03:00Z</dcterms:modified>
</cp:coreProperties>
</file>