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453" w:rsidRDefault="00326453" w:rsidP="00326453">
      <w:pPr>
        <w:spacing w:line="0" w:lineRule="atLeas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爱建特种基金会优秀学生奖学金</w:t>
      </w:r>
    </w:p>
    <w:p w:rsidR="00326453" w:rsidRDefault="00326453" w:rsidP="00326453">
      <w:pPr>
        <w:spacing w:line="0" w:lineRule="atLeas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申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报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表</w:t>
      </w:r>
    </w:p>
    <w:p w:rsidR="00326453" w:rsidRDefault="00893DFF" w:rsidP="00326453">
      <w:r>
        <w:rPr>
          <w:rFonts w:hint="eastAsia"/>
        </w:rPr>
        <w:t>202</w:t>
      </w:r>
      <w:r>
        <w:t>2</w:t>
      </w:r>
      <w:r>
        <w:rPr>
          <w:rFonts w:hint="eastAsia"/>
        </w:rPr>
        <w:t>-202</w:t>
      </w:r>
      <w:r>
        <w:t>3</w:t>
      </w:r>
      <w:r w:rsidR="00447D6D">
        <w:rPr>
          <w:rFonts w:hint="eastAsia"/>
        </w:rPr>
        <w:t xml:space="preserve">     </w:t>
      </w:r>
      <w:r w:rsidR="006A0CF4">
        <w:t xml:space="preserve">  </w:t>
      </w:r>
      <w:r w:rsidR="00447D6D">
        <w:rPr>
          <w:rFonts w:hint="eastAsia"/>
        </w:rPr>
        <w:t xml:space="preserve"> </w:t>
      </w:r>
      <w:r w:rsidR="00326453">
        <w:rPr>
          <w:rFonts w:hint="eastAsia"/>
        </w:rPr>
        <w:t>学年</w:t>
      </w:r>
      <w:r w:rsidR="00326453">
        <w:rPr>
          <w:rFonts w:hint="eastAsia"/>
        </w:rPr>
        <w:t xml:space="preserve">   </w:t>
      </w:r>
      <w:r w:rsidR="006A0CF4">
        <w:rPr>
          <w:rFonts w:hint="eastAsia"/>
        </w:rPr>
        <w:t xml:space="preserve">         </w:t>
      </w:r>
      <w:r w:rsidR="00326453">
        <w:rPr>
          <w:rFonts w:hint="eastAsia"/>
        </w:rPr>
        <w:t xml:space="preserve"> </w:t>
      </w:r>
      <w:r w:rsidR="006A0CF4">
        <w:rPr>
          <w:rFonts w:hint="eastAsia"/>
        </w:rPr>
        <w:t xml:space="preserve">          </w:t>
      </w:r>
      <w:r w:rsidR="00326453">
        <w:rPr>
          <w:rFonts w:hint="eastAsia"/>
        </w:rPr>
        <w:t>申报日期：</w:t>
      </w:r>
      <w:r w:rsidR="00B52727">
        <w:rPr>
          <w:rFonts w:hint="eastAsia"/>
        </w:rPr>
        <w:t xml:space="preserve">  </w:t>
      </w:r>
      <w:r w:rsidR="00447D6D">
        <w:rPr>
          <w:rFonts w:hint="eastAsia"/>
        </w:rPr>
        <w:t xml:space="preserve">      </w:t>
      </w:r>
      <w:r w:rsidR="00326453">
        <w:rPr>
          <w:rFonts w:hint="eastAsia"/>
        </w:rPr>
        <w:t>年</w:t>
      </w:r>
      <w:r w:rsidR="00326453">
        <w:rPr>
          <w:rFonts w:hint="eastAsia"/>
        </w:rPr>
        <w:t xml:space="preserve">     </w:t>
      </w:r>
      <w:r w:rsidR="00326453">
        <w:rPr>
          <w:rFonts w:hint="eastAsia"/>
        </w:rPr>
        <w:t>月</w:t>
      </w:r>
      <w:r w:rsidR="006A0CF4">
        <w:rPr>
          <w:rFonts w:hint="eastAsia"/>
        </w:rPr>
        <w:t xml:space="preserve">  </w:t>
      </w:r>
      <w:r w:rsidR="00326453">
        <w:rPr>
          <w:rFonts w:hint="eastAsia"/>
        </w:rPr>
        <w:t xml:space="preserve">  </w:t>
      </w:r>
      <w:r w:rsidR="00326453">
        <w:rPr>
          <w:rFonts w:hint="eastAsia"/>
        </w:rPr>
        <w:t>日</w:t>
      </w: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522"/>
        <w:gridCol w:w="326"/>
        <w:gridCol w:w="540"/>
        <w:gridCol w:w="1005"/>
        <w:gridCol w:w="996"/>
        <w:gridCol w:w="1310"/>
        <w:gridCol w:w="993"/>
        <w:gridCol w:w="1096"/>
        <w:gridCol w:w="1849"/>
      </w:tblGrid>
      <w:tr w:rsidR="00326453" w:rsidTr="00956559">
        <w:trPr>
          <w:cantSplit/>
          <w:trHeight w:val="560"/>
          <w:jc w:val="center"/>
        </w:trPr>
        <w:tc>
          <w:tcPr>
            <w:tcW w:w="848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学院</w:t>
            </w:r>
          </w:p>
        </w:tc>
        <w:tc>
          <w:tcPr>
            <w:tcW w:w="1545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310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326453" w:rsidRDefault="00326453" w:rsidP="00AD026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26453" w:rsidTr="00956559">
        <w:trPr>
          <w:cantSplit/>
          <w:trHeight w:val="560"/>
          <w:jc w:val="center"/>
        </w:trPr>
        <w:tc>
          <w:tcPr>
            <w:tcW w:w="848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民族</w:t>
            </w:r>
          </w:p>
        </w:tc>
        <w:tc>
          <w:tcPr>
            <w:tcW w:w="1545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310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</w:tr>
      <w:tr w:rsidR="00326453" w:rsidTr="00956559">
        <w:trPr>
          <w:cantSplit/>
          <w:trHeight w:val="560"/>
          <w:jc w:val="center"/>
        </w:trPr>
        <w:tc>
          <w:tcPr>
            <w:tcW w:w="848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</w:t>
            </w:r>
          </w:p>
        </w:tc>
        <w:tc>
          <w:tcPr>
            <w:tcW w:w="1545" w:type="dxa"/>
            <w:gridSpan w:val="2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学号</w:t>
            </w:r>
          </w:p>
        </w:tc>
        <w:tc>
          <w:tcPr>
            <w:tcW w:w="1310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入学年月</w:t>
            </w:r>
          </w:p>
        </w:tc>
        <w:tc>
          <w:tcPr>
            <w:tcW w:w="10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</w:tr>
      <w:tr w:rsidR="00326453" w:rsidTr="00956559">
        <w:trPr>
          <w:cantSplit/>
          <w:trHeight w:val="424"/>
          <w:jc w:val="center"/>
        </w:trPr>
        <w:tc>
          <w:tcPr>
            <w:tcW w:w="1388" w:type="dxa"/>
            <w:gridSpan w:val="3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家庭住址</w:t>
            </w:r>
          </w:p>
        </w:tc>
        <w:tc>
          <w:tcPr>
            <w:tcW w:w="3311" w:type="dxa"/>
            <w:gridSpan w:val="3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学历</w:t>
            </w:r>
          </w:p>
        </w:tc>
        <w:tc>
          <w:tcPr>
            <w:tcW w:w="1096" w:type="dxa"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/>
            <w:vAlign w:val="center"/>
          </w:tcPr>
          <w:p w:rsidR="00326453" w:rsidRDefault="00326453" w:rsidP="00AD0267">
            <w:pPr>
              <w:jc w:val="distribute"/>
              <w:rPr>
                <w:rFonts w:eastAsia="楷体_GB2312"/>
                <w:sz w:val="24"/>
              </w:rPr>
            </w:pPr>
          </w:p>
        </w:tc>
      </w:tr>
      <w:tr w:rsidR="00326453" w:rsidTr="00956559">
        <w:tblPrEx>
          <w:tblCellMar>
            <w:left w:w="108" w:type="dxa"/>
            <w:right w:w="108" w:type="dxa"/>
          </w:tblCellMar>
        </w:tblPrEx>
        <w:trPr>
          <w:cantSplit/>
          <w:trHeight w:val="3482"/>
          <w:jc w:val="center"/>
        </w:trPr>
        <w:tc>
          <w:tcPr>
            <w:tcW w:w="8637" w:type="dxa"/>
            <w:gridSpan w:val="9"/>
            <w:tcBorders>
              <w:bottom w:val="single" w:sz="4" w:space="0" w:color="auto"/>
            </w:tcBorders>
          </w:tcPr>
          <w:p w:rsidR="00326453" w:rsidRDefault="00326453" w:rsidP="00AD026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主要事迹：</w:t>
            </w:r>
          </w:p>
          <w:p w:rsidR="005D11F7" w:rsidRDefault="005D11F7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  <w:p w:rsidR="00956559" w:rsidRDefault="00956559" w:rsidP="005E363F">
            <w:pPr>
              <w:rPr>
                <w:rFonts w:eastAsia="楷体_GB2312"/>
                <w:sz w:val="24"/>
              </w:rPr>
            </w:pPr>
          </w:p>
        </w:tc>
      </w:tr>
      <w:tr w:rsidR="00326453" w:rsidTr="00956559">
        <w:tblPrEx>
          <w:tblCellMar>
            <w:left w:w="108" w:type="dxa"/>
            <w:right w:w="108" w:type="dxa"/>
          </w:tblCellMar>
        </w:tblPrEx>
        <w:trPr>
          <w:cantSplit/>
          <w:trHeight w:val="1079"/>
          <w:jc w:val="center"/>
        </w:trPr>
        <w:tc>
          <w:tcPr>
            <w:tcW w:w="522" w:type="dxa"/>
            <w:vAlign w:val="center"/>
          </w:tcPr>
          <w:p w:rsidR="00326453" w:rsidRDefault="00326453" w:rsidP="00AD026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学院意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见</w:t>
            </w:r>
          </w:p>
        </w:tc>
        <w:tc>
          <w:tcPr>
            <w:tcW w:w="8115" w:type="dxa"/>
            <w:gridSpan w:val="8"/>
            <w:vAlign w:val="bottom"/>
          </w:tcPr>
          <w:p w:rsidR="00326453" w:rsidRDefault="00326453" w:rsidP="00AD0267">
            <w:pPr>
              <w:ind w:left="240" w:hangingChars="100" w:hanging="24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</w:t>
            </w:r>
          </w:p>
          <w:p w:rsidR="00326453" w:rsidRDefault="00326453" w:rsidP="00050D3D">
            <w:pPr>
              <w:ind w:leftChars="114" w:left="239" w:firstLineChars="150" w:firstLine="482"/>
              <w:rPr>
                <w:rFonts w:eastAsia="楷体_GB2312"/>
                <w:b/>
                <w:sz w:val="32"/>
                <w:szCs w:val="32"/>
              </w:rPr>
            </w:pPr>
            <w:r>
              <w:rPr>
                <w:rFonts w:eastAsia="楷体_GB2312" w:hint="eastAsia"/>
                <w:b/>
                <w:sz w:val="32"/>
                <w:szCs w:val="32"/>
              </w:rPr>
              <w:t>推荐该生为</w:t>
            </w:r>
            <w:r>
              <w:rPr>
                <w:rFonts w:eastAsia="楷体_GB2312" w:hint="eastAsia"/>
                <w:b/>
                <w:sz w:val="32"/>
                <w:szCs w:val="32"/>
              </w:rPr>
              <w:t>20</w:t>
            </w:r>
            <w:r w:rsidR="00893DFF">
              <w:rPr>
                <w:rFonts w:eastAsia="楷体_GB2312" w:hint="eastAsia"/>
                <w:b/>
                <w:sz w:val="32"/>
                <w:szCs w:val="32"/>
              </w:rPr>
              <w:t>2</w:t>
            </w:r>
            <w:r w:rsidR="00893DFF">
              <w:rPr>
                <w:rFonts w:eastAsia="楷体_GB2312"/>
                <w:b/>
                <w:sz w:val="32"/>
                <w:szCs w:val="32"/>
              </w:rPr>
              <w:t>2</w:t>
            </w:r>
            <w:r>
              <w:rPr>
                <w:rFonts w:eastAsia="楷体_GB2312" w:hint="eastAsia"/>
                <w:b/>
                <w:sz w:val="32"/>
                <w:szCs w:val="32"/>
              </w:rPr>
              <w:t>-20</w:t>
            </w:r>
            <w:r w:rsidR="00893DFF">
              <w:rPr>
                <w:rFonts w:eastAsia="楷体_GB2312" w:hint="eastAsia"/>
                <w:b/>
                <w:sz w:val="32"/>
                <w:szCs w:val="32"/>
              </w:rPr>
              <w:t>2</w:t>
            </w:r>
            <w:r w:rsidR="00893DFF">
              <w:rPr>
                <w:rFonts w:eastAsia="楷体_GB2312"/>
                <w:b/>
                <w:sz w:val="32"/>
                <w:szCs w:val="32"/>
              </w:rPr>
              <w:t>3</w:t>
            </w:r>
            <w:proofErr w:type="gramStart"/>
            <w:r>
              <w:rPr>
                <w:rFonts w:eastAsia="楷体_GB2312" w:hint="eastAsia"/>
                <w:b/>
                <w:sz w:val="32"/>
                <w:szCs w:val="32"/>
              </w:rPr>
              <w:t>学年爱</w:t>
            </w:r>
            <w:proofErr w:type="gramEnd"/>
            <w:r>
              <w:rPr>
                <w:rFonts w:eastAsia="楷体_GB2312" w:hint="eastAsia"/>
                <w:b/>
                <w:sz w:val="32"/>
                <w:szCs w:val="32"/>
              </w:rPr>
              <w:t>建奖学金</w:t>
            </w:r>
            <w:r>
              <w:rPr>
                <w:rFonts w:eastAsia="楷体_GB2312" w:hint="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楷体_GB2312" w:hint="eastAsia"/>
                <w:b/>
                <w:sz w:val="32"/>
                <w:szCs w:val="32"/>
              </w:rPr>
              <w:t>等奖。</w:t>
            </w:r>
          </w:p>
          <w:p w:rsidR="00326453" w:rsidRDefault="00326453" w:rsidP="00AD0267">
            <w:pPr>
              <w:rPr>
                <w:rFonts w:eastAsia="楷体_GB2312"/>
                <w:sz w:val="24"/>
              </w:rPr>
            </w:pPr>
          </w:p>
          <w:p w:rsidR="00326453" w:rsidRDefault="00326453" w:rsidP="00AD0267">
            <w:pPr>
              <w:ind w:firstLineChars="850" w:firstLine="204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主管领导签字（学院盖章）</w:t>
            </w:r>
            <w:r>
              <w:rPr>
                <w:rFonts w:eastAsia="楷体_GB2312" w:hint="eastAsia"/>
                <w:sz w:val="24"/>
              </w:rPr>
              <w:t xml:space="preserve">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:rsidR="00326453" w:rsidRDefault="00326453" w:rsidP="00AD0267">
            <w:pPr>
              <w:rPr>
                <w:rFonts w:eastAsia="楷体_GB2312"/>
                <w:sz w:val="24"/>
              </w:rPr>
            </w:pPr>
          </w:p>
        </w:tc>
      </w:tr>
      <w:tr w:rsidR="00326453" w:rsidTr="00956559">
        <w:tblPrEx>
          <w:tblCellMar>
            <w:left w:w="108" w:type="dxa"/>
            <w:right w:w="108" w:type="dxa"/>
          </w:tblCellMar>
        </w:tblPrEx>
        <w:trPr>
          <w:cantSplit/>
          <w:trHeight w:val="1982"/>
          <w:jc w:val="center"/>
        </w:trPr>
        <w:tc>
          <w:tcPr>
            <w:tcW w:w="522" w:type="dxa"/>
          </w:tcPr>
          <w:p w:rsidR="00326453" w:rsidRDefault="00326453" w:rsidP="00AD026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校学生</w:t>
            </w:r>
            <w:proofErr w:type="gramStart"/>
            <w:r>
              <w:rPr>
                <w:rFonts w:eastAsia="楷体_GB2312" w:hint="eastAsia"/>
                <w:sz w:val="24"/>
              </w:rPr>
              <w:t>处意见</w:t>
            </w:r>
            <w:proofErr w:type="gramEnd"/>
          </w:p>
        </w:tc>
        <w:tc>
          <w:tcPr>
            <w:tcW w:w="8115" w:type="dxa"/>
            <w:gridSpan w:val="8"/>
            <w:vAlign w:val="bottom"/>
          </w:tcPr>
          <w:p w:rsidR="00326453" w:rsidRDefault="00326453" w:rsidP="00050D3D">
            <w:pPr>
              <w:ind w:firstLineChars="100" w:firstLine="321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b/>
                <w:sz w:val="32"/>
                <w:szCs w:val="32"/>
              </w:rPr>
              <w:t>拟评定该生为</w:t>
            </w:r>
            <w:r>
              <w:rPr>
                <w:rFonts w:eastAsia="楷体_GB2312" w:hint="eastAsia"/>
                <w:b/>
                <w:sz w:val="32"/>
                <w:szCs w:val="32"/>
              </w:rPr>
              <w:t>20</w:t>
            </w:r>
            <w:r w:rsidR="00893DFF">
              <w:rPr>
                <w:rFonts w:eastAsia="楷体_GB2312" w:hint="eastAsia"/>
                <w:b/>
                <w:sz w:val="32"/>
                <w:szCs w:val="32"/>
              </w:rPr>
              <w:t>2</w:t>
            </w:r>
            <w:r w:rsidR="00893DFF">
              <w:rPr>
                <w:rFonts w:eastAsia="楷体_GB2312"/>
                <w:b/>
                <w:sz w:val="32"/>
                <w:szCs w:val="32"/>
              </w:rPr>
              <w:t>2</w:t>
            </w:r>
            <w:r>
              <w:rPr>
                <w:rFonts w:eastAsia="楷体_GB2312" w:hint="eastAsia"/>
                <w:b/>
                <w:sz w:val="32"/>
                <w:szCs w:val="32"/>
              </w:rPr>
              <w:t xml:space="preserve"> -20</w:t>
            </w:r>
            <w:r w:rsidR="00893DFF">
              <w:rPr>
                <w:rFonts w:eastAsia="楷体_GB2312" w:hint="eastAsia"/>
                <w:b/>
                <w:sz w:val="32"/>
                <w:szCs w:val="32"/>
              </w:rPr>
              <w:t>2</w:t>
            </w:r>
            <w:r w:rsidR="00893DFF">
              <w:rPr>
                <w:rFonts w:eastAsia="楷体_GB2312"/>
                <w:b/>
                <w:sz w:val="32"/>
                <w:szCs w:val="32"/>
              </w:rPr>
              <w:t>3</w:t>
            </w:r>
            <w:bookmarkStart w:id="0" w:name="_GoBack"/>
            <w:bookmarkEnd w:id="0"/>
            <w:r>
              <w:rPr>
                <w:rFonts w:eastAsia="楷体_GB2312" w:hint="eastAsia"/>
                <w:b/>
                <w:sz w:val="32"/>
                <w:szCs w:val="32"/>
              </w:rPr>
              <w:t>学年爱建奖学金</w:t>
            </w:r>
            <w:r>
              <w:rPr>
                <w:rFonts w:eastAsia="楷体_GB2312" w:hint="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楷体_GB2312" w:hint="eastAsia"/>
                <w:b/>
                <w:sz w:val="32"/>
                <w:szCs w:val="32"/>
              </w:rPr>
              <w:t>等奖。</w:t>
            </w:r>
          </w:p>
          <w:p w:rsidR="00326453" w:rsidRPr="00D3727D" w:rsidRDefault="00326453" w:rsidP="00AD0267">
            <w:pPr>
              <w:rPr>
                <w:rFonts w:eastAsia="楷体_GB2312"/>
                <w:sz w:val="24"/>
              </w:rPr>
            </w:pPr>
          </w:p>
          <w:p w:rsidR="00326453" w:rsidRDefault="00326453" w:rsidP="00AD0267">
            <w:pPr>
              <w:ind w:firstLineChars="850" w:firstLine="204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学生处领导签字（学生处盖章）</w:t>
            </w:r>
            <w:r>
              <w:rPr>
                <w:rFonts w:eastAsia="楷体_GB2312" w:hint="eastAsia"/>
                <w:sz w:val="24"/>
              </w:rPr>
              <w:t xml:space="preserve">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:rsidR="00326453" w:rsidRDefault="00326453" w:rsidP="00AD0267">
            <w:pPr>
              <w:rPr>
                <w:rFonts w:eastAsia="楷体_GB2312"/>
                <w:sz w:val="24"/>
              </w:rPr>
            </w:pPr>
          </w:p>
        </w:tc>
      </w:tr>
      <w:tr w:rsidR="00326453" w:rsidTr="00956559">
        <w:tblPrEx>
          <w:tblCellMar>
            <w:left w:w="108" w:type="dxa"/>
            <w:right w:w="108" w:type="dxa"/>
          </w:tblCellMar>
        </w:tblPrEx>
        <w:trPr>
          <w:cantSplit/>
          <w:trHeight w:val="1828"/>
          <w:jc w:val="center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326453" w:rsidRDefault="00326453" w:rsidP="00AD0267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校领导审批意见</w:t>
            </w:r>
          </w:p>
        </w:tc>
        <w:tc>
          <w:tcPr>
            <w:tcW w:w="8115" w:type="dxa"/>
            <w:gridSpan w:val="8"/>
            <w:tcBorders>
              <w:bottom w:val="single" w:sz="4" w:space="0" w:color="auto"/>
            </w:tcBorders>
            <w:vAlign w:val="bottom"/>
          </w:tcPr>
          <w:p w:rsidR="00326453" w:rsidRDefault="00326453" w:rsidP="00AD0267">
            <w:pPr>
              <w:ind w:firstLineChars="100" w:firstLine="24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</w:t>
            </w:r>
          </w:p>
          <w:p w:rsidR="00326453" w:rsidRDefault="00326453" w:rsidP="00AD0267">
            <w:pPr>
              <w:jc w:val="center"/>
              <w:rPr>
                <w:rFonts w:eastAsia="楷体_GB2312"/>
                <w:sz w:val="24"/>
              </w:rPr>
            </w:pPr>
          </w:p>
          <w:p w:rsidR="00326453" w:rsidRDefault="00326453" w:rsidP="00AD0267">
            <w:pPr>
              <w:jc w:val="center"/>
              <w:rPr>
                <w:rFonts w:eastAsia="楷体_GB2312"/>
                <w:sz w:val="24"/>
              </w:rPr>
            </w:pPr>
          </w:p>
          <w:p w:rsidR="00326453" w:rsidRDefault="00326453" w:rsidP="00AD0267">
            <w:pPr>
              <w:jc w:val="center"/>
              <w:rPr>
                <w:rFonts w:eastAsia="楷体_GB2312"/>
                <w:sz w:val="24"/>
              </w:rPr>
            </w:pPr>
          </w:p>
          <w:p w:rsidR="00326453" w:rsidRDefault="00326453" w:rsidP="00AD026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</w:t>
            </w:r>
            <w:r>
              <w:rPr>
                <w:rFonts w:eastAsia="楷体_GB2312" w:hint="eastAsia"/>
                <w:sz w:val="24"/>
              </w:rPr>
              <w:t>（公章）</w:t>
            </w:r>
            <w:r>
              <w:rPr>
                <w:rFonts w:eastAsia="楷体_GB2312" w:hint="eastAsia"/>
                <w:sz w:val="24"/>
              </w:rPr>
              <w:t xml:space="preserve">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:rsidR="00326453" w:rsidRDefault="00326453" w:rsidP="00AD0267">
            <w:pPr>
              <w:jc w:val="right"/>
              <w:rPr>
                <w:rFonts w:eastAsia="楷体_GB2312"/>
                <w:sz w:val="24"/>
              </w:rPr>
            </w:pPr>
          </w:p>
        </w:tc>
      </w:tr>
    </w:tbl>
    <w:p w:rsidR="00326453" w:rsidRDefault="005D11F7" w:rsidP="005D11F7">
      <w:pPr>
        <w:rPr>
          <w:rFonts w:eastAsia="楷体_GB2312"/>
        </w:rPr>
      </w:pPr>
      <w:r w:rsidRPr="005D11F7">
        <w:rPr>
          <w:rFonts w:eastAsia="楷体_GB2312" w:hint="eastAsia"/>
        </w:rPr>
        <w:t>本表一式一份存入学生档案。</w:t>
      </w:r>
    </w:p>
    <w:sectPr w:rsidR="00326453" w:rsidSect="00326453">
      <w:headerReference w:type="default" r:id="rId7"/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B5F" w:rsidRDefault="00237B5F">
      <w:r>
        <w:separator/>
      </w:r>
    </w:p>
  </w:endnote>
  <w:endnote w:type="continuationSeparator" w:id="0">
    <w:p w:rsidR="00237B5F" w:rsidRDefault="0023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37" w:rsidRDefault="00AE7CB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050F3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0F37">
      <w:rPr>
        <w:rStyle w:val="a4"/>
        <w:noProof/>
      </w:rPr>
      <w:t>1</w:t>
    </w:r>
    <w:r>
      <w:rPr>
        <w:rStyle w:val="a4"/>
      </w:rPr>
      <w:fldChar w:fldCharType="end"/>
    </w:r>
  </w:p>
  <w:p w:rsidR="00050F37" w:rsidRDefault="00050F3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37" w:rsidRDefault="00050F3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B5F" w:rsidRDefault="00237B5F">
      <w:r>
        <w:separator/>
      </w:r>
    </w:p>
  </w:footnote>
  <w:footnote w:type="continuationSeparator" w:id="0">
    <w:p w:rsidR="00237B5F" w:rsidRDefault="0023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66B" w:rsidRDefault="0010466B" w:rsidP="0006078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B2AE5"/>
    <w:rsid w:val="00006A71"/>
    <w:rsid w:val="00050D3D"/>
    <w:rsid w:val="00050F37"/>
    <w:rsid w:val="00060784"/>
    <w:rsid w:val="00081FE5"/>
    <w:rsid w:val="0009050D"/>
    <w:rsid w:val="000A2A5E"/>
    <w:rsid w:val="000A582D"/>
    <w:rsid w:val="000A635C"/>
    <w:rsid w:val="000E09E0"/>
    <w:rsid w:val="0010466B"/>
    <w:rsid w:val="00125127"/>
    <w:rsid w:val="00126A98"/>
    <w:rsid w:val="0016368A"/>
    <w:rsid w:val="00170AC3"/>
    <w:rsid w:val="00192BBF"/>
    <w:rsid w:val="001A62E8"/>
    <w:rsid w:val="001B2AE5"/>
    <w:rsid w:val="001C5DAD"/>
    <w:rsid w:val="001E07EE"/>
    <w:rsid w:val="00231D4C"/>
    <w:rsid w:val="00237B5F"/>
    <w:rsid w:val="002B51B6"/>
    <w:rsid w:val="002E55E4"/>
    <w:rsid w:val="00326453"/>
    <w:rsid w:val="003922B1"/>
    <w:rsid w:val="003A56ED"/>
    <w:rsid w:val="0042390F"/>
    <w:rsid w:val="00427E0A"/>
    <w:rsid w:val="004327C0"/>
    <w:rsid w:val="004477C5"/>
    <w:rsid w:val="00447D6D"/>
    <w:rsid w:val="0046007A"/>
    <w:rsid w:val="004779D8"/>
    <w:rsid w:val="00491E32"/>
    <w:rsid w:val="005010C7"/>
    <w:rsid w:val="00527362"/>
    <w:rsid w:val="00530850"/>
    <w:rsid w:val="00561745"/>
    <w:rsid w:val="00566C4A"/>
    <w:rsid w:val="00573225"/>
    <w:rsid w:val="005768BC"/>
    <w:rsid w:val="00595B2B"/>
    <w:rsid w:val="005A53F1"/>
    <w:rsid w:val="005B7668"/>
    <w:rsid w:val="005D11F7"/>
    <w:rsid w:val="005D2CBB"/>
    <w:rsid w:val="005E363F"/>
    <w:rsid w:val="00637CA5"/>
    <w:rsid w:val="006A0CAD"/>
    <w:rsid w:val="006A0CF4"/>
    <w:rsid w:val="006C6455"/>
    <w:rsid w:val="006D5B69"/>
    <w:rsid w:val="006F29CC"/>
    <w:rsid w:val="007668A7"/>
    <w:rsid w:val="008271F7"/>
    <w:rsid w:val="00855D5D"/>
    <w:rsid w:val="008619ED"/>
    <w:rsid w:val="00893DFF"/>
    <w:rsid w:val="008D3E3E"/>
    <w:rsid w:val="008E7240"/>
    <w:rsid w:val="00901117"/>
    <w:rsid w:val="00910165"/>
    <w:rsid w:val="00925253"/>
    <w:rsid w:val="0093325D"/>
    <w:rsid w:val="00956559"/>
    <w:rsid w:val="0098197E"/>
    <w:rsid w:val="009B2EEB"/>
    <w:rsid w:val="009C160C"/>
    <w:rsid w:val="00A07F70"/>
    <w:rsid w:val="00A17D15"/>
    <w:rsid w:val="00A87695"/>
    <w:rsid w:val="00AD0267"/>
    <w:rsid w:val="00AD3266"/>
    <w:rsid w:val="00AE7CB8"/>
    <w:rsid w:val="00AF3FB8"/>
    <w:rsid w:val="00B14ED3"/>
    <w:rsid w:val="00B4524F"/>
    <w:rsid w:val="00B454AA"/>
    <w:rsid w:val="00B52727"/>
    <w:rsid w:val="00B67E0B"/>
    <w:rsid w:val="00BD0D76"/>
    <w:rsid w:val="00C003D6"/>
    <w:rsid w:val="00C0362F"/>
    <w:rsid w:val="00C96768"/>
    <w:rsid w:val="00CA2A37"/>
    <w:rsid w:val="00CE679F"/>
    <w:rsid w:val="00D31D9F"/>
    <w:rsid w:val="00D84B18"/>
    <w:rsid w:val="00DA561F"/>
    <w:rsid w:val="00DD7050"/>
    <w:rsid w:val="00E10C57"/>
    <w:rsid w:val="00EB0C24"/>
    <w:rsid w:val="00EE4496"/>
    <w:rsid w:val="00EF0E79"/>
    <w:rsid w:val="00F439D3"/>
    <w:rsid w:val="00F674C1"/>
    <w:rsid w:val="00FB0E4D"/>
    <w:rsid w:val="00FF3651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E32C36"/>
  <w15:docId w15:val="{3BED6701-27DE-43CC-9883-C404E2D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B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922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3922B1"/>
  </w:style>
  <w:style w:type="paragraph" w:styleId="a5">
    <w:name w:val="header"/>
    <w:basedOn w:val="a"/>
    <w:rsid w:val="00392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6">
    <w:name w:val="Table Grid"/>
    <w:basedOn w:val="a1"/>
    <w:rsid w:val="008D3E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90111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7555-BDE5-4727-9194-35E298A4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6</TotalTime>
  <Pages>1</Pages>
  <Words>63</Words>
  <Characters>364</Characters>
  <Application>Microsoft Office Word</Application>
  <DocSecurity>0</DocSecurity>
  <Lines>3</Lines>
  <Paragraphs>1</Paragraphs>
  <ScaleCrop>false</ScaleCrop>
  <Company>Lenovo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lenovo</cp:lastModifiedBy>
  <cp:revision>11</cp:revision>
  <cp:lastPrinted>2011-04-02T03:30:00Z</cp:lastPrinted>
  <dcterms:created xsi:type="dcterms:W3CDTF">2015-11-24T06:58:00Z</dcterms:created>
  <dcterms:modified xsi:type="dcterms:W3CDTF">2023-12-18T07:04:00Z</dcterms:modified>
</cp:coreProperties>
</file>